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61E8" w:rsidP="00C42F23" w:rsidRDefault="003761E8" w14:paraId="54A4F748" w14:textId="66F1838A">
      <w:pPr>
        <w:pStyle w:val="Title"/>
        <w:rPr>
          <w:sz w:val="44"/>
          <w:szCs w:val="44"/>
        </w:rPr>
      </w:pPr>
      <w:r w:rsidRPr="32BED0D0" w:rsidR="003761E8">
        <w:rPr>
          <w:sz w:val="44"/>
          <w:szCs w:val="44"/>
        </w:rPr>
        <w:t xml:space="preserve">Communications </w:t>
      </w:r>
      <w:r w:rsidRPr="32BED0D0" w:rsidR="6C21B9E6">
        <w:rPr>
          <w:sz w:val="44"/>
          <w:szCs w:val="44"/>
        </w:rPr>
        <w:t>and Fundraising</w:t>
      </w:r>
    </w:p>
    <w:p w:rsidRPr="00E406A6" w:rsidR="00C42F23" w:rsidP="00C42F23" w:rsidRDefault="003761E8" w14:paraId="5E12ED20" w14:textId="4337F453">
      <w:pPr>
        <w:pStyle w:val="Title"/>
        <w:rPr>
          <w:sz w:val="44"/>
          <w:szCs w:val="44"/>
        </w:rPr>
      </w:pPr>
      <w:r>
        <w:rPr>
          <w:sz w:val="44"/>
          <w:szCs w:val="44"/>
        </w:rPr>
        <w:t>Co-ordinator</w:t>
      </w:r>
    </w:p>
    <w:p w:rsidR="00C42F23" w:rsidP="00C42F23" w:rsidRDefault="00C42F23" w14:paraId="171FBA6C" w14:textId="64034E39">
      <w:pPr>
        <w:pStyle w:val="Heading2"/>
      </w:pPr>
      <w:r>
        <w:t xml:space="preserve">Introduction to </w:t>
      </w:r>
      <w:r w:rsidR="00C071AC">
        <w:t>Mid</w:t>
      </w:r>
      <w:r>
        <w:t xml:space="preserve"> Kent Mind</w:t>
      </w:r>
    </w:p>
    <w:p w:rsidRPr="00F55927" w:rsidR="00C071AC" w:rsidP="00554C04" w:rsidRDefault="00C071AC" w14:paraId="22DB938E" w14:textId="546C5CDB">
      <w:r>
        <w:t>Mid Kent Mind is one of around</w:t>
      </w:r>
      <w:r w:rsidR="008C6EAB">
        <w:t xml:space="preserve"> 90</w:t>
      </w:r>
      <w:r>
        <w:t xml:space="preserve"> local Mind associations which are affiliated to the National charity Mind. We are</w:t>
      </w:r>
      <w:r w:rsidR="00F55927">
        <w:t xml:space="preserve"> an</w:t>
      </w:r>
      <w:r>
        <w:t xml:space="preserve"> independent charitable organisatio</w:t>
      </w:r>
      <w:r w:rsidRPr="00127540">
        <w:t xml:space="preserve">n and support the overall values and vision of the national organisation. We have regular audits to ensure the highest quality standards, and </w:t>
      </w:r>
      <w:r w:rsidR="00127540">
        <w:t>have been aw</w:t>
      </w:r>
      <w:r w:rsidRPr="00127540">
        <w:t>arded</w:t>
      </w:r>
      <w:r w:rsidR="00127540">
        <w:t xml:space="preserve"> by National Mind, </w:t>
      </w:r>
      <w:r w:rsidRPr="00127540">
        <w:t>the Mind Quality Mark</w:t>
      </w:r>
      <w:r w:rsidR="00127540">
        <w:t xml:space="preserve"> and the Enhanced Quality Assurance Framework award</w:t>
      </w:r>
      <w:r w:rsidRPr="00127540">
        <w:t>.</w:t>
      </w:r>
      <w:r w:rsidRPr="00127540" w:rsidR="008C6EAB">
        <w:t xml:space="preserve"> </w:t>
      </w:r>
    </w:p>
    <w:p w:rsidRPr="00F55927" w:rsidR="00FD0FA2" w:rsidP="00554C04" w:rsidRDefault="00632CE4" w14:paraId="45D67CB6" w14:textId="212BA813">
      <w:r w:rsidRPr="00F55927">
        <w:t xml:space="preserve">We are committed to excellence and deliver high quality, responsive and inclusive services and training. We enable people to manage their mental health and to maintain their own wellbeing. We raise awareness and reduce the discrimination and stigma that many people with mental health problems face. We </w:t>
      </w:r>
      <w:r w:rsidRPr="00F55927" w:rsidR="00F564B1">
        <w:t>strive</w:t>
      </w:r>
      <w:r w:rsidRPr="00F55927">
        <w:t xml:space="preserve"> to create a more positive image of mental health that acknowledges </w:t>
      </w:r>
      <w:r w:rsidRPr="00F55927" w:rsidR="00AB7709">
        <w:t>its importance</w:t>
      </w:r>
      <w:r w:rsidRPr="00F55927">
        <w:t xml:space="preserve"> in shaping our identities.</w:t>
      </w:r>
    </w:p>
    <w:p w:rsidRPr="00F55927" w:rsidR="00C42F23" w:rsidP="00554C04" w:rsidRDefault="00682A48" w14:paraId="749500F9" w14:textId="030425E8">
      <w:r w:rsidRPr="00F55927">
        <w:t xml:space="preserve">We </w:t>
      </w:r>
      <w:bookmarkStart w:name="_Int_3lJbOGun" w:id="0"/>
      <w:r w:rsidRPr="00F55927">
        <w:t>can’t</w:t>
      </w:r>
      <w:bookmarkEnd w:id="0"/>
      <w:r w:rsidRPr="00F55927">
        <w:t xml:space="preserve"> do</w:t>
      </w:r>
      <w:r w:rsidRPr="00F55927" w:rsidR="001265A4">
        <w:t xml:space="preserve"> any of</w:t>
      </w:r>
      <w:r w:rsidRPr="00F55927">
        <w:t xml:space="preserve"> this without our partners, funders, clients, and of course staff. </w:t>
      </w:r>
      <w:r w:rsidRPr="00F55927" w:rsidR="00C42F23">
        <w:t>We look for talented</w:t>
      </w:r>
      <w:r w:rsidRPr="00F55927" w:rsidR="00EB2557">
        <w:t>,</w:t>
      </w:r>
      <w:r w:rsidRPr="00F55927" w:rsidR="00C42F23">
        <w:t xml:space="preserve"> </w:t>
      </w:r>
      <w:r w:rsidRPr="00F55927">
        <w:t xml:space="preserve">motivated </w:t>
      </w:r>
      <w:r w:rsidRPr="00F55927" w:rsidR="00C42F23">
        <w:t>people to join our team</w:t>
      </w:r>
      <w:r w:rsidRPr="00F55927">
        <w:t xml:space="preserve"> and share in the reward of</w:t>
      </w:r>
      <w:r w:rsidRPr="00F55927" w:rsidR="00C42F23">
        <w:t xml:space="preserve"> deliver</w:t>
      </w:r>
      <w:r w:rsidRPr="00F55927">
        <w:t>ing</w:t>
      </w:r>
      <w:r w:rsidRPr="00F55927" w:rsidR="00C42F23">
        <w:t xml:space="preserve"> </w:t>
      </w:r>
      <w:r w:rsidRPr="00F55927">
        <w:t>on our</w:t>
      </w:r>
      <w:r w:rsidRPr="00F55927" w:rsidR="00C42F23">
        <w:t xml:space="preserve"> strategic ambitions</w:t>
      </w:r>
      <w:r w:rsidRPr="00F55927">
        <w:t>,</w:t>
      </w:r>
      <w:r w:rsidRPr="00F55927" w:rsidR="00C42F23">
        <w:t xml:space="preserve"> </w:t>
      </w:r>
      <w:r w:rsidRPr="00F55927">
        <w:t>knowing that we are making a positive difference to lives and communities.</w:t>
      </w:r>
    </w:p>
    <w:p w:rsidR="00C42F23" w:rsidP="00C42F23" w:rsidRDefault="00C42F23" w14:paraId="135340ED" w14:textId="77777777">
      <w:pPr>
        <w:pStyle w:val="Heading2"/>
      </w:pPr>
      <w:r>
        <w:t>Application process</w:t>
      </w:r>
    </w:p>
    <w:p w:rsidR="00F17F9B" w:rsidP="00BC1643" w:rsidRDefault="0043158E" w14:paraId="2ED73EC4" w14:textId="5C3329D4">
      <w:pPr>
        <w:jc w:val="left"/>
      </w:pPr>
      <w:r w:rsidRPr="0043158E">
        <w:t>Please find attached</w:t>
      </w:r>
      <w:r w:rsidR="00C071AC">
        <w:t>,</w:t>
      </w:r>
      <w:r w:rsidRPr="0043158E">
        <w:t xml:space="preserve"> or on our website</w:t>
      </w:r>
      <w:r w:rsidR="00C071AC">
        <w:t>,</w:t>
      </w:r>
      <w:r w:rsidRPr="0043158E">
        <w:t xml:space="preserve"> the job description for the role you are applying for.</w:t>
      </w:r>
      <w:r w:rsidR="00C071AC">
        <w:t xml:space="preserve"> </w:t>
      </w:r>
      <w:r>
        <w:t xml:space="preserve">Please send a current CV of your recent experience and </w:t>
      </w:r>
      <w:r w:rsidR="00452662">
        <w:t>complete the Recruitment Form, including a</w:t>
      </w:r>
      <w:r>
        <w:t xml:space="preserve"> statement evidencing how you meet the requirements (no more than </w:t>
      </w:r>
      <w:r w:rsidR="00EB2557">
        <w:t>two</w:t>
      </w:r>
      <w:r>
        <w:t xml:space="preserve"> sides of A4).</w:t>
      </w:r>
      <w:r w:rsidR="00682A48">
        <w:t xml:space="preserve"> Please </w:t>
      </w:r>
      <w:r w:rsidR="00EB2557">
        <w:t>be sure</w:t>
      </w:r>
      <w:r w:rsidR="00682A48">
        <w:t xml:space="preserve"> you have addressed all the bullet points under ‘Who you are’ and ‘What you will offer </w:t>
      </w:r>
      <w:bookmarkStart w:name="_Int_A21Md0vv" w:id="1"/>
      <w:r w:rsidR="00682A48">
        <w:t>us’</w:t>
      </w:r>
      <w:bookmarkEnd w:id="1"/>
      <w:r w:rsidR="00682C25">
        <w:t xml:space="preserve"> in the job description</w:t>
      </w:r>
      <w:r w:rsidR="00EB2557">
        <w:t>.</w:t>
      </w:r>
      <w:r>
        <w:t xml:space="preserve"> Se</w:t>
      </w:r>
      <w:r w:rsidRPr="002B221A">
        <w:t xml:space="preserve">nd this to </w:t>
      </w:r>
      <w:hyperlink w:history="1" r:id="rId10">
        <w:r w:rsidRPr="002B221A" w:rsidR="00C071AC">
          <w:rPr>
            <w:rStyle w:val="Hyperlink"/>
          </w:rPr>
          <w:t>recruitment@midkentmind.org.uk</w:t>
        </w:r>
      </w:hyperlink>
      <w:r w:rsidRPr="00127540" w:rsidR="00F55927">
        <w:rPr>
          <w:rStyle w:val="Strong"/>
          <w:b w:val="0"/>
          <w:bCs w:val="0"/>
        </w:rPr>
        <w:t>.</w:t>
      </w:r>
      <w:r w:rsidR="00F55927">
        <w:rPr>
          <w:rStyle w:val="Strong"/>
        </w:rPr>
        <w:t xml:space="preserve"> </w:t>
      </w:r>
      <w:r w:rsidR="00EB2557">
        <w:t xml:space="preserve"> </w:t>
      </w:r>
    </w:p>
    <w:p w:rsidRPr="0043158E" w:rsidR="00BB34D1" w:rsidP="0043158E" w:rsidRDefault="00EB2557" w14:paraId="6EC97635" w14:textId="72467102">
      <w:r>
        <w:t xml:space="preserve">To help us understand </w:t>
      </w:r>
      <w:r w:rsidRPr="00EB2557">
        <w:t>who is engaging with us and who we need to work harder to reach</w:t>
      </w:r>
      <w:r>
        <w:t>,</w:t>
      </w:r>
      <w:r w:rsidRPr="00EB2557">
        <w:t xml:space="preserve"> </w:t>
      </w:r>
      <w:r>
        <w:t>w</w:t>
      </w:r>
      <w:r w:rsidR="00BB34D1">
        <w:t>e invite you to complete an</w:t>
      </w:r>
      <w:r w:rsidR="00C071AC">
        <w:t xml:space="preserve"> </w:t>
      </w:r>
      <w:hyperlink w:history="1" r:id="rId11">
        <w:r w:rsidRPr="00F25ECE" w:rsidR="00F25ECE">
          <w:rPr>
            <w:rStyle w:val="Hyperlink"/>
          </w:rPr>
          <w:t>Equality Monitoring Form</w:t>
        </w:r>
      </w:hyperlink>
      <w:r w:rsidR="00BB34D1">
        <w:t xml:space="preserve"> on our website. This information is </w:t>
      </w:r>
      <w:r>
        <w:t>not linked to your application</w:t>
      </w:r>
      <w:r w:rsidR="00BB34D1">
        <w:t xml:space="preserve"> and is processed anonymously.</w:t>
      </w:r>
    </w:p>
    <w:p w:rsidRPr="0043158E" w:rsidR="0043158E" w:rsidP="0043158E" w:rsidRDefault="0043158E" w14:paraId="41C8CC62" w14:textId="14D4D531">
      <w:r w:rsidR="0043158E">
        <w:rPr/>
        <w:t xml:space="preserve">We </w:t>
      </w:r>
      <w:r w:rsidR="00DC37E5">
        <w:rPr/>
        <w:t>will</w:t>
      </w:r>
      <w:r w:rsidR="0043158E">
        <w:rPr/>
        <w:t xml:space="preserve"> hold</w:t>
      </w:r>
      <w:r w:rsidR="00B93679">
        <w:rPr/>
        <w:t xml:space="preserve"> face to face</w:t>
      </w:r>
      <w:r w:rsidR="0043158E">
        <w:rPr/>
        <w:t xml:space="preserve"> interviews</w:t>
      </w:r>
      <w:r w:rsidR="00DC37E5">
        <w:rPr/>
        <w:t xml:space="preserve"> at our </w:t>
      </w:r>
      <w:r w:rsidR="00C071AC">
        <w:rPr/>
        <w:t>Maidstone Wellbeing Office</w:t>
      </w:r>
      <w:r w:rsidR="2DC85033">
        <w:rPr/>
        <w:t xml:space="preserve"> the week </w:t>
      </w:r>
      <w:r w:rsidR="2DC85033">
        <w:rPr/>
        <w:t>commencing</w:t>
      </w:r>
      <w:r w:rsidR="2DC85033">
        <w:rPr/>
        <w:t xml:space="preserve"> 7</w:t>
      </w:r>
      <w:r w:rsidRPr="0EDB48F3" w:rsidR="2DC85033">
        <w:rPr>
          <w:vertAlign w:val="superscript"/>
        </w:rPr>
        <w:t>th</w:t>
      </w:r>
      <w:r w:rsidR="2DC85033">
        <w:rPr/>
        <w:t xml:space="preserve"> September</w:t>
      </w:r>
      <w:r w:rsidR="60593D1F">
        <w:rPr/>
        <w:t xml:space="preserve"> 2026</w:t>
      </w:r>
      <w:r w:rsidR="2DC85033">
        <w:rPr/>
        <w:t xml:space="preserve">, those shortlisted will be told by </w:t>
      </w:r>
      <w:r w:rsidR="2E2967F4">
        <w:rPr/>
        <w:t>26</w:t>
      </w:r>
      <w:r w:rsidRPr="0EDB48F3" w:rsidR="2E2967F4">
        <w:rPr>
          <w:vertAlign w:val="superscript"/>
        </w:rPr>
        <w:t>th</w:t>
      </w:r>
      <w:r w:rsidR="2E2967F4">
        <w:rPr/>
        <w:t xml:space="preserve"> August</w:t>
      </w:r>
      <w:r w:rsidR="26C0C562">
        <w:rPr/>
        <w:t xml:space="preserve"> 2026</w:t>
      </w:r>
      <w:r w:rsidR="00127540">
        <w:rPr/>
        <w:t>.</w:t>
      </w:r>
      <w:r w:rsidR="00911874">
        <w:rPr/>
        <w:t xml:space="preserve"> </w:t>
      </w:r>
    </w:p>
    <w:p w:rsidRPr="0043158E" w:rsidR="0043158E" w:rsidP="0043158E" w:rsidRDefault="0043158E" w14:paraId="4F55B2A1" w14:textId="4D6E7E59">
      <w:r>
        <w:t xml:space="preserve">Please note: to apply for this role, you must be able to provide evidence that you have the right to live and work in the UK without restrictions. This evidence must allow you to carry out the role which you are applying for without visa sponsorship. </w:t>
      </w:r>
      <w:r w:rsidR="00C071AC">
        <w:t>Mid</w:t>
      </w:r>
      <w:r>
        <w:t xml:space="preserve"> Kent Mind, unfortunately, are unable to provide visa sponsorship for this role.</w:t>
      </w:r>
    </w:p>
    <w:p w:rsidR="0043158E" w:rsidP="0043158E" w:rsidRDefault="0043158E" w14:paraId="25B29AF7" w14:textId="77777777">
      <w:pPr>
        <w:rPr>
          <w:b/>
          <w:bCs/>
        </w:rPr>
      </w:pPr>
      <w:r w:rsidRPr="0043158E">
        <w:t>We look forward to receiving your application.</w:t>
      </w:r>
    </w:p>
    <w:p w:rsidR="0043158E" w:rsidP="0043158E" w:rsidRDefault="0043158E" w14:paraId="4FEFAC5A" w14:textId="77777777">
      <w:pPr>
        <w:pStyle w:val="Heading2"/>
      </w:pPr>
      <w:r>
        <w:lastRenderedPageBreak/>
        <w:t>Data protection and privacy</w:t>
      </w:r>
    </w:p>
    <w:p w:rsidR="0043158E" w:rsidP="0043158E" w:rsidRDefault="0043158E" w14:paraId="38B3E27F" w14:textId="5539B914">
      <w:r>
        <w:t xml:space="preserve">When you apply to work with </w:t>
      </w:r>
      <w:bookmarkStart w:name="_Int_XehhbNsv" w:id="2"/>
      <w:r>
        <w:t>us</w:t>
      </w:r>
      <w:bookmarkEnd w:id="2"/>
      <w:r w:rsidR="008C6EAB">
        <w:t>,</w:t>
      </w:r>
      <w:r>
        <w:t xml:space="preserve"> we will collect data about your identity. The lawful basis on which we process this data is ‘legal obligation’. We must have this data to verify your eligibility to work in the UK.</w:t>
      </w:r>
    </w:p>
    <w:p w:rsidR="0043158E" w:rsidP="0043158E" w:rsidRDefault="0043158E" w14:paraId="6804E7E5" w14:textId="1653D8DE">
      <w:r>
        <w:t>When applying you may provide additional data to support your application. The lawful basis on which we process this data is ‘contract’. This means that we are processing data to determine if we can enter an employment contract with you.</w:t>
      </w:r>
    </w:p>
    <w:p w:rsidR="0043158E" w:rsidP="0043158E" w:rsidRDefault="0043158E" w14:paraId="1F411A27" w14:textId="77777777">
      <w:r>
        <w:t xml:space="preserve">You may want us to know about your </w:t>
      </w:r>
      <w:bookmarkStart w:name="_Int_jxakhsQ3" w:id="3"/>
      <w:r>
        <w:t>personal experiences</w:t>
      </w:r>
      <w:bookmarkEnd w:id="3"/>
      <w:r>
        <w:t xml:space="preserve"> around mental health. This kind of sensitive information is called ‘special category’ data, and if you want us to record this </w:t>
      </w:r>
      <w:bookmarkStart w:name="_Int_oFVQb2P8" w:id="4"/>
      <w:proofErr w:type="gramStart"/>
      <w:r>
        <w:t>information</w:t>
      </w:r>
      <w:bookmarkEnd w:id="4"/>
      <w:proofErr w:type="gramEnd"/>
      <w:r>
        <w:t xml:space="preserve"> we will need your explicit permission as the lawful basis.</w:t>
      </w:r>
    </w:p>
    <w:p w:rsidR="0043158E" w:rsidP="0043158E" w:rsidRDefault="0043158E" w14:paraId="1F951B78" w14:textId="3A5A315C">
      <w:r w:rsidR="0043158E">
        <w:rPr/>
        <w:t xml:space="preserve">Because our work involves contact with vulnerable adults, if your application is </w:t>
      </w:r>
      <w:bookmarkStart w:name="_Int_FGoBdb9Q" w:id="5"/>
      <w:r w:rsidR="0043158E">
        <w:rPr/>
        <w:t>successful</w:t>
      </w:r>
      <w:bookmarkEnd w:id="5"/>
      <w:r w:rsidR="0043158E">
        <w:rPr/>
        <w:t xml:space="preserve"> we will apply for </w:t>
      </w:r>
      <w:r w:rsidR="0043158E">
        <w:rPr/>
        <w:t>a</w:t>
      </w:r>
      <w:r w:rsidR="0043158E">
        <w:rPr/>
        <w:t xml:space="preserve"> </w:t>
      </w:r>
      <w:r w:rsidR="00775F01">
        <w:rPr/>
        <w:t>Standard</w:t>
      </w:r>
      <w:r w:rsidR="0043158E">
        <w:rPr/>
        <w:t xml:space="preserve"> DBS check. This means we process data ‘related to’ criminal offences and applies even when the data is about the absence of criminal offences. The lawful basis for processing is ‘safeguarding of children and of individuals at risk</w:t>
      </w:r>
      <w:r w:rsidR="0043158E">
        <w:rPr/>
        <w:t>’.</w:t>
      </w:r>
      <w:r w:rsidR="0043158E">
        <w:rPr/>
        <w:t xml:space="preserve"> We will ask to see your DBS certificate and decide if it is satisfactory – the presence of criminal offence data is not an automatic bar. We do not make a copy of your DBS certificate.</w:t>
      </w:r>
    </w:p>
    <w:p w:rsidR="00BB34D1" w:rsidP="0043158E" w:rsidRDefault="00BB34D1" w14:paraId="364B8124" w14:textId="3C7D9C97">
      <w:r>
        <w:t xml:space="preserve">See the </w:t>
      </w:r>
      <w:hyperlink w:history="1" r:id="rId12">
        <w:r w:rsidRPr="00F25ECE" w:rsidR="00F25ECE">
          <w:rPr>
            <w:rStyle w:val="Hyperlink"/>
          </w:rPr>
          <w:t>Privacy Notice</w:t>
        </w:r>
      </w:hyperlink>
      <w:r w:rsidRPr="00C071AC" w:rsidR="00C071AC">
        <w:rPr>
          <w:b/>
          <w:bCs/>
        </w:rPr>
        <w:t xml:space="preserve"> </w:t>
      </w:r>
      <w:r>
        <w:t>on our website for more information.</w:t>
      </w:r>
    </w:p>
    <w:p w:rsidR="0043158E" w:rsidP="0043158E" w:rsidRDefault="0043158E" w14:paraId="09A624EA" w14:textId="77777777">
      <w:pPr>
        <w:pStyle w:val="Heading2"/>
      </w:pPr>
      <w:r>
        <w:t>Probationary period</w:t>
      </w:r>
    </w:p>
    <w:p w:rsidR="00FB192D" w:rsidP="0043158E" w:rsidRDefault="0043158E" w14:paraId="45E2C886" w14:textId="682584F0">
      <w:r w:rsidR="0043158E">
        <w:rPr/>
        <w:t xml:space="preserve">There is a probationary employment period which is normally </w:t>
      </w:r>
      <w:r w:rsidR="5C2DBF51">
        <w:rPr/>
        <w:t>3</w:t>
      </w:r>
      <w:r w:rsidR="0043158E">
        <w:rPr/>
        <w:t xml:space="preserve"> months, this can be extended </w:t>
      </w:r>
      <w:r w:rsidR="7C0DDF2D">
        <w:rPr/>
        <w:t>for a further month.</w:t>
      </w:r>
    </w:p>
    <w:p w:rsidR="00F76CA9" w:rsidP="0043158E" w:rsidRDefault="00F76CA9" w14:paraId="5B1B2EC9" w14:textId="77777777"/>
    <w:p w:rsidRPr="00701586" w:rsidR="00F76CA9" w:rsidP="00F76CA9" w:rsidRDefault="00F76CA9" w14:paraId="6EE4FC91" w14:textId="77777777">
      <w:pPr>
        <w:pStyle w:val="Highlightboxtext"/>
        <w:rPr>
          <w:rFonts w:ascii="Mind Meridian" w:hAnsi="Mind Meridian" w:eastAsia="Mind Meridian" w:cs="Mind Meridian"/>
          <w:b/>
          <w:bCs/>
          <w:sz w:val="32"/>
          <w:szCs w:val="32"/>
        </w:rPr>
      </w:pPr>
      <w:r w:rsidRPr="00701586">
        <w:rPr>
          <w:rFonts w:ascii="Mind Meridian" w:hAnsi="Mind Meridian" w:eastAsia="Mind Meridian" w:cs="Mind Meridian"/>
          <w:b/>
          <w:bCs/>
          <w:sz w:val="32"/>
          <w:szCs w:val="32"/>
        </w:rPr>
        <w:t>Benefits</w:t>
      </w:r>
    </w:p>
    <w:p w:rsidR="00F76CA9" w:rsidP="00F76CA9" w:rsidRDefault="00F76CA9" w14:paraId="61BA4454" w14:textId="77777777">
      <w:pPr>
        <w:spacing w:after="0"/>
        <w:rPr>
          <w:rFonts w:eastAsia="Mind Meridian"/>
        </w:rPr>
      </w:pPr>
      <w:r w:rsidRPr="419CC1AB">
        <w:rPr>
          <w:rFonts w:eastAsia="Mind Meridian"/>
        </w:rPr>
        <w:t>We’re a charity and we’re here to make a positive difference to lives and communities. You’ll work with a passionate, knowledgeable, and dedicated team with a big heart.</w:t>
      </w:r>
    </w:p>
    <w:p w:rsidR="00F76CA9" w:rsidP="00F76CA9" w:rsidRDefault="00F76CA9" w14:paraId="41DC3BE2" w14:textId="77777777">
      <w:pPr>
        <w:pStyle w:val="Heading4"/>
        <w:spacing w:before="0"/>
        <w:rPr>
          <w:rFonts w:eastAsia="Mind Meridian"/>
        </w:rPr>
      </w:pPr>
    </w:p>
    <w:p w:rsidR="00F76CA9" w:rsidP="00F76CA9" w:rsidRDefault="00F76CA9" w14:paraId="38F2201F" w14:textId="77777777">
      <w:pPr>
        <w:pStyle w:val="Heading4"/>
        <w:spacing w:before="0"/>
        <w:rPr>
          <w:rFonts w:eastAsia="Mind Meridian"/>
        </w:rPr>
      </w:pPr>
      <w:r w:rsidRPr="419CC1AB">
        <w:rPr>
          <w:rFonts w:eastAsia="Mind Meridian"/>
        </w:rPr>
        <w:t>Holidays</w:t>
      </w:r>
    </w:p>
    <w:p w:rsidR="00F76CA9" w:rsidP="00F76CA9" w:rsidRDefault="00F76CA9" w14:paraId="3BC728FE" w14:textId="77777777">
      <w:pPr>
        <w:spacing w:after="0"/>
        <w:rPr>
          <w:rFonts w:eastAsia="Mind Meridian"/>
        </w:rPr>
      </w:pPr>
      <w:r w:rsidRPr="419CC1AB">
        <w:rPr>
          <w:rFonts w:eastAsia="Mind Meridian"/>
        </w:rPr>
        <w:t>Staff receive 25 days annual leave a year, plus Bank Holidays. After 3 years’ service this increases to 28 days annual leave and after 5 years’ service 30 days annual leave (calculated pro rata for part-time staff).</w:t>
      </w:r>
    </w:p>
    <w:p w:rsidR="00F76CA9" w:rsidP="00F76CA9" w:rsidRDefault="00F76CA9" w14:paraId="627C690B" w14:textId="77777777">
      <w:pPr>
        <w:spacing w:after="0"/>
        <w:rPr>
          <w:rFonts w:eastAsia="Mind Meridian"/>
        </w:rPr>
      </w:pPr>
      <w:r w:rsidRPr="419CC1AB">
        <w:rPr>
          <w:rFonts w:eastAsia="Mind Meridian"/>
        </w:rPr>
        <w:t>3 days discretionary leave at Christmas</w:t>
      </w:r>
    </w:p>
    <w:p w:rsidR="00F76CA9" w:rsidP="00F76CA9" w:rsidRDefault="00F76CA9" w14:paraId="59D6C3DB" w14:textId="77777777">
      <w:pPr>
        <w:pStyle w:val="Heading4"/>
        <w:spacing w:before="0"/>
        <w:rPr>
          <w:rFonts w:eastAsia="Mind Meridian"/>
        </w:rPr>
      </w:pPr>
    </w:p>
    <w:p w:rsidR="00F76CA9" w:rsidP="00F76CA9" w:rsidRDefault="00F76CA9" w14:paraId="1F2481E0" w14:textId="77777777">
      <w:pPr>
        <w:pStyle w:val="Heading4"/>
        <w:spacing w:before="0"/>
        <w:rPr>
          <w:rFonts w:eastAsia="Mind Meridian"/>
        </w:rPr>
      </w:pPr>
      <w:r w:rsidRPr="419CC1AB">
        <w:rPr>
          <w:rFonts w:eastAsia="Mind Meridian"/>
        </w:rPr>
        <w:t>Learning</w:t>
      </w:r>
    </w:p>
    <w:p w:rsidR="00F76CA9" w:rsidP="00F76CA9" w:rsidRDefault="00F76CA9" w14:paraId="569735A1" w14:textId="77777777">
      <w:pPr>
        <w:spacing w:after="0"/>
        <w:rPr>
          <w:rFonts w:eastAsia="Mind Meridian"/>
        </w:rPr>
      </w:pPr>
      <w:r w:rsidRPr="419CC1AB">
        <w:rPr>
          <w:rFonts w:eastAsia="Mind Meridian"/>
        </w:rPr>
        <w:t xml:space="preserve">We’re committed to supporting our staff with learning and professional development, so we offer opportunities for coaching, training and mentoring. Everyone, regardless of role, is offered free Mental Health Awareness and Suicide Prevention training. </w:t>
      </w:r>
    </w:p>
    <w:p w:rsidR="00F76CA9" w:rsidP="00F76CA9" w:rsidRDefault="00F76CA9" w14:paraId="01F157BB" w14:textId="77777777">
      <w:pPr>
        <w:pStyle w:val="Heading4"/>
        <w:spacing w:before="0"/>
        <w:rPr>
          <w:rFonts w:eastAsia="Mind Meridian"/>
        </w:rPr>
      </w:pPr>
    </w:p>
    <w:p w:rsidR="00F76CA9" w:rsidP="00F76CA9" w:rsidRDefault="00F76CA9" w14:paraId="22BF462D" w14:textId="77777777">
      <w:pPr>
        <w:pStyle w:val="Heading4"/>
        <w:spacing w:before="0"/>
        <w:rPr>
          <w:rFonts w:eastAsia="Mind Meridian"/>
        </w:rPr>
      </w:pPr>
      <w:r w:rsidRPr="419CC1AB">
        <w:rPr>
          <w:rFonts w:eastAsia="Mind Meridian"/>
        </w:rPr>
        <w:t>Pension</w:t>
      </w:r>
    </w:p>
    <w:p w:rsidR="00F76CA9" w:rsidP="00F76CA9" w:rsidRDefault="00F76CA9" w14:paraId="1EF3EA65" w14:textId="77777777">
      <w:pPr>
        <w:spacing w:after="0"/>
        <w:rPr>
          <w:rFonts w:eastAsia="Mind Meridian"/>
        </w:rPr>
      </w:pPr>
      <w:r w:rsidRPr="53DCC136">
        <w:rPr>
          <w:rFonts w:eastAsia="Mind Meridian"/>
        </w:rPr>
        <w:t>If eligible you’ll be auto enrolled into our pension scheme, and our contribution is based on 3% of your salary.</w:t>
      </w:r>
    </w:p>
    <w:p w:rsidR="00F76CA9" w:rsidP="00F76CA9" w:rsidRDefault="00F76CA9" w14:paraId="0E73D818" w14:textId="77777777">
      <w:pPr>
        <w:pStyle w:val="Heading4"/>
        <w:spacing w:before="0"/>
        <w:rPr>
          <w:rFonts w:eastAsia="Mind Meridian"/>
        </w:rPr>
      </w:pPr>
    </w:p>
    <w:p w:rsidR="00F76CA9" w:rsidP="00F76CA9" w:rsidRDefault="00F76CA9" w14:paraId="0D35DB6D" w14:textId="77777777">
      <w:pPr>
        <w:pStyle w:val="Heading4"/>
        <w:spacing w:before="0"/>
        <w:rPr>
          <w:rFonts w:eastAsia="Mind Meridian"/>
        </w:rPr>
      </w:pPr>
      <w:r w:rsidRPr="419CC1AB">
        <w:rPr>
          <w:rFonts w:eastAsia="Mind Meridian"/>
        </w:rPr>
        <w:t>Employee Assistance Programme</w:t>
      </w:r>
    </w:p>
    <w:p w:rsidR="00F76CA9" w:rsidP="00F76CA9" w:rsidRDefault="00F76CA9" w14:paraId="662F9BBE" w14:textId="77777777">
      <w:pPr>
        <w:spacing w:after="0"/>
        <w:rPr>
          <w:rFonts w:eastAsia="Mind Meridian"/>
        </w:rPr>
      </w:pPr>
      <w:r w:rsidRPr="419CC1AB">
        <w:rPr>
          <w:rFonts w:eastAsia="Mind Meridian"/>
        </w:rPr>
        <w:t>Everyone can access our Employee Assistance Programme. It’s confidential and includes 24/7 telephone advice, and a suite of online tools to help you stay happy and healthy.</w:t>
      </w:r>
    </w:p>
    <w:p w:rsidR="00F76CA9" w:rsidP="00F76CA9" w:rsidRDefault="00F76CA9" w14:paraId="4B76BC3D" w14:textId="77777777">
      <w:pPr>
        <w:spacing w:after="0"/>
        <w:rPr>
          <w:rFonts w:eastAsia="Mind Meridian"/>
          <w:b/>
          <w:bCs/>
          <w:color w:val="1300C1" w:themeColor="text2"/>
        </w:rPr>
      </w:pPr>
    </w:p>
    <w:p w:rsidR="00F76CA9" w:rsidP="00F76CA9" w:rsidRDefault="00F76CA9" w14:paraId="25203F70" w14:textId="77777777">
      <w:pPr>
        <w:spacing w:after="0"/>
        <w:rPr>
          <w:rFonts w:eastAsia="Mind Meridian"/>
          <w:color w:val="1300C1" w:themeColor="text2"/>
        </w:rPr>
      </w:pPr>
      <w:r w:rsidRPr="419CC1AB">
        <w:rPr>
          <w:rFonts w:eastAsia="Mind Meridian"/>
          <w:b/>
          <w:bCs/>
          <w:color w:val="1300C1" w:themeColor="text2"/>
        </w:rPr>
        <w:t>Wellbeing</w:t>
      </w:r>
      <w:r w:rsidRPr="419CC1AB">
        <w:rPr>
          <w:rFonts w:eastAsia="Mind Meridian"/>
        </w:rPr>
        <w:t xml:space="preserve"> </w:t>
      </w:r>
      <w:r w:rsidRPr="419CC1AB">
        <w:rPr>
          <w:rFonts w:eastAsia="Mind Meridian"/>
          <w:b/>
          <w:bCs/>
          <w:color w:val="1300C1" w:themeColor="text2"/>
        </w:rPr>
        <w:t>Hour</w:t>
      </w:r>
    </w:p>
    <w:p w:rsidR="00F76CA9" w:rsidP="00F76CA9" w:rsidRDefault="00F76CA9" w14:paraId="612E65E8" w14:textId="302BCF95">
      <w:pPr>
        <w:spacing w:after="0"/>
        <w:rPr>
          <w:rFonts w:eastAsia="Mind Meridian"/>
        </w:rPr>
      </w:pPr>
      <w:r w:rsidRPr="7996FC5B" w:rsidR="00F76CA9">
        <w:rPr>
          <w:rFonts w:eastAsia="Mind Meridian"/>
        </w:rPr>
        <w:t xml:space="preserve">Staff wellbeing is at our </w:t>
      </w:r>
      <w:r w:rsidRPr="7996FC5B" w:rsidR="00F76CA9">
        <w:rPr>
          <w:rFonts w:eastAsia="Mind Meridian"/>
        </w:rPr>
        <w:t>heart</w:t>
      </w:r>
      <w:r w:rsidRPr="7996FC5B" w:rsidR="57CE0304">
        <w:rPr>
          <w:rFonts w:eastAsia="Mind Meridian"/>
        </w:rPr>
        <w:t>,</w:t>
      </w:r>
      <w:r w:rsidRPr="7996FC5B" w:rsidR="00F76CA9">
        <w:rPr>
          <w:rFonts w:eastAsia="Mind Meridian"/>
        </w:rPr>
        <w:t xml:space="preserve"> and all staff are given an hour once per month enabling them to boost their wellbeing. </w:t>
      </w:r>
    </w:p>
    <w:p w:rsidR="00F76CA9" w:rsidP="00F76CA9" w:rsidRDefault="00F76CA9" w14:paraId="4C08544A" w14:textId="77777777">
      <w:pPr>
        <w:spacing w:after="0"/>
        <w:rPr>
          <w:rFonts w:eastAsia="Mind Meridian"/>
          <w:b/>
          <w:bCs/>
          <w:color w:val="1300C1" w:themeColor="text2"/>
        </w:rPr>
      </w:pPr>
    </w:p>
    <w:p w:rsidR="00F76CA9" w:rsidP="00F76CA9" w:rsidRDefault="00F76CA9" w14:paraId="76968102" w14:textId="77777777">
      <w:pPr>
        <w:spacing w:after="0"/>
        <w:rPr>
          <w:rFonts w:eastAsia="Mind Meridian"/>
          <w:color w:val="1300C1" w:themeColor="text2"/>
        </w:rPr>
      </w:pPr>
      <w:r w:rsidRPr="419CC1AB">
        <w:rPr>
          <w:rFonts w:eastAsia="Mind Meridian"/>
          <w:b/>
          <w:bCs/>
          <w:color w:val="1300C1" w:themeColor="text2"/>
        </w:rPr>
        <w:t>Working Week</w:t>
      </w:r>
    </w:p>
    <w:p w:rsidR="00F76CA9" w:rsidP="00F76CA9" w:rsidRDefault="00F76CA9" w14:paraId="06E019AC" w14:textId="1CF99BA0">
      <w:pPr>
        <w:pStyle w:val="Highlightboxtext"/>
        <w:spacing w:after="0"/>
      </w:pPr>
      <w:r w:rsidRPr="7996FC5B" w:rsidR="00F76CA9">
        <w:rPr>
          <w:rFonts w:ascii="Mind Meridian" w:hAnsi="Mind Meridian" w:eastAsia="Mind Meridian" w:cs="Mind Meridian"/>
          <w:color w:val="000000" w:themeColor="text1" w:themeTint="FF" w:themeShade="FF"/>
          <w:sz w:val="24"/>
          <w:szCs w:val="24"/>
        </w:rPr>
        <w:t xml:space="preserve">As part of our commitment to wellbeing and to provide a better work life balance, we </w:t>
      </w:r>
      <w:r w:rsidRPr="7996FC5B" w:rsidR="00C04A87">
        <w:rPr>
          <w:rFonts w:ascii="Mind Meridian" w:hAnsi="Mind Meridian" w:eastAsia="Mind Meridian" w:cs="Mind Meridian"/>
          <w:color w:val="000000" w:themeColor="text1" w:themeTint="FF" w:themeShade="FF"/>
          <w:sz w:val="24"/>
          <w:szCs w:val="24"/>
        </w:rPr>
        <w:t>operate</w:t>
      </w:r>
      <w:r w:rsidRPr="7996FC5B" w:rsidR="00C04A87">
        <w:rPr>
          <w:rFonts w:ascii="Mind Meridian" w:hAnsi="Mind Meridian" w:eastAsia="Mind Meridian" w:cs="Mind Meridian"/>
          <w:color w:val="000000" w:themeColor="text1" w:themeTint="FF" w:themeShade="FF"/>
          <w:sz w:val="24"/>
          <w:szCs w:val="24"/>
        </w:rPr>
        <w:t xml:space="preserve"> a</w:t>
      </w:r>
      <w:r w:rsidRPr="7996FC5B" w:rsidR="00F76CA9">
        <w:rPr>
          <w:rFonts w:ascii="Mind Meridian" w:hAnsi="Mind Meridian" w:eastAsia="Mind Meridian" w:cs="Mind Meridian"/>
          <w:color w:val="000000" w:themeColor="text1" w:themeTint="FF" w:themeShade="FF"/>
          <w:sz w:val="24"/>
          <w:szCs w:val="24"/>
        </w:rPr>
        <w:t xml:space="preserve"> </w:t>
      </w:r>
      <w:r w:rsidRPr="7996FC5B" w:rsidR="00F76CA9">
        <w:rPr>
          <w:rFonts w:ascii="Mind Meridian" w:hAnsi="Mind Meridian" w:eastAsia="Mind Meridian" w:cs="Mind Meridian"/>
          <w:color w:val="000000" w:themeColor="text1" w:themeTint="FF" w:themeShade="FF"/>
          <w:sz w:val="24"/>
          <w:szCs w:val="24"/>
        </w:rPr>
        <w:t>35</w:t>
      </w:r>
      <w:r w:rsidRPr="7996FC5B" w:rsidR="2C886C78">
        <w:rPr>
          <w:rFonts w:ascii="Mind Meridian" w:hAnsi="Mind Meridian" w:eastAsia="Mind Meridian" w:cs="Mind Meridian"/>
          <w:color w:val="000000" w:themeColor="text1" w:themeTint="FF" w:themeShade="FF"/>
          <w:sz w:val="24"/>
          <w:szCs w:val="24"/>
        </w:rPr>
        <w:t>-h</w:t>
      </w:r>
      <w:r w:rsidRPr="7996FC5B" w:rsidR="00F76CA9">
        <w:rPr>
          <w:rFonts w:ascii="Mind Meridian" w:hAnsi="Mind Meridian" w:eastAsia="Mind Meridian" w:cs="Mind Meridian"/>
          <w:color w:val="000000" w:themeColor="text1" w:themeTint="FF" w:themeShade="FF"/>
          <w:sz w:val="24"/>
          <w:szCs w:val="24"/>
        </w:rPr>
        <w:t>our</w:t>
      </w:r>
      <w:r w:rsidRPr="7996FC5B" w:rsidR="00C04A87">
        <w:rPr>
          <w:rFonts w:ascii="Mind Meridian" w:hAnsi="Mind Meridian" w:eastAsia="Mind Meridian" w:cs="Mind Meridian"/>
          <w:color w:val="000000" w:themeColor="text1" w:themeTint="FF" w:themeShade="FF"/>
          <w:sz w:val="24"/>
          <w:szCs w:val="24"/>
        </w:rPr>
        <w:t xml:space="preserve"> week</w:t>
      </w:r>
      <w:r w:rsidRPr="7996FC5B" w:rsidR="00F76CA9">
        <w:rPr>
          <w:rFonts w:ascii="Mind Meridian" w:hAnsi="Mind Meridian" w:eastAsia="Mind Meridian" w:cs="Mind Meridian"/>
          <w:color w:val="000000" w:themeColor="text1" w:themeTint="FF" w:themeShade="FF"/>
          <w:sz w:val="24"/>
          <w:szCs w:val="24"/>
        </w:rPr>
        <w:t>.</w:t>
      </w:r>
    </w:p>
    <w:p w:rsidRPr="00554F38" w:rsidR="00F76CA9" w:rsidP="00F76CA9" w:rsidRDefault="00F76CA9" w14:paraId="5E459D58" w14:textId="77777777">
      <w:pPr>
        <w:pStyle w:val="Highlightboxtext"/>
      </w:pPr>
    </w:p>
    <w:p w:rsidRPr="00C42F23" w:rsidR="00F76CA9" w:rsidP="0043158E" w:rsidRDefault="00F76CA9" w14:paraId="487941FA" w14:textId="77777777"/>
    <w:sectPr w:rsidRPr="00C42F23" w:rsidR="00F76CA9" w:rsidSect="00C726E7">
      <w:headerReference w:type="default" r:id="rId13"/>
      <w:footerReference w:type="default" r:id="rId14"/>
      <w:headerReference w:type="first" r:id="rId15"/>
      <w:footerReference w:type="first" r:id="rId16"/>
      <w:pgSz w:w="11900" w:h="16840" w:orient="portrait" w:code="9"/>
      <w:pgMar w:top="1134" w:right="1134" w:bottom="1418" w:left="1134" w:header="96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5F2F" w:rsidP="0069763F" w:rsidRDefault="00A75F2F" w14:paraId="58322E09" w14:textId="77777777">
      <w:r>
        <w:separator/>
      </w:r>
    </w:p>
  </w:endnote>
  <w:endnote w:type="continuationSeparator" w:id="0">
    <w:p w:rsidR="00A75F2F" w:rsidP="0069763F" w:rsidRDefault="00A75F2F" w14:paraId="28782539" w14:textId="77777777">
      <w:r>
        <w:continuationSeparator/>
      </w:r>
    </w:p>
  </w:endnote>
  <w:endnote w:type="continuationNotice" w:id="1">
    <w:p w:rsidR="00A75F2F" w:rsidP="0069763F" w:rsidRDefault="00A75F2F" w14:paraId="33486ED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d Meridian">
    <w:panose1 w:val="020B0503030507020204"/>
    <w:charset w:val="00"/>
    <w:family w:val="swiss"/>
    <w:notTrueType/>
    <w:pitch w:val="variable"/>
    <w:sig w:usb0="A00000EF" w:usb1="5000606B" w:usb2="00000008" w:usb3="00000000" w:csb0="00000093" w:csb1="00000000"/>
  </w:font>
  <w:font w:name="Calibri Light">
    <w:panose1 w:val="020F0302020204030204"/>
    <w:charset w:val="00"/>
    <w:family w:val="swiss"/>
    <w:pitch w:val="variable"/>
    <w:sig w:usb0="E4002EFF" w:usb1="C200247B" w:usb2="00000009" w:usb3="00000000" w:csb0="000001FF" w:csb1="00000000"/>
  </w:font>
  <w:font w:name="Mind Meridian Display">
    <w:panose1 w:val="020B0803030507020204"/>
    <w:charset w:val="00"/>
    <w:family w:val="swiss"/>
    <w:notTrueType/>
    <w:pitch w:val="variable"/>
    <w:sig w:usb0="A00000EF" w:usb1="5000606B" w:usb2="0000000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B31EE" w:rsidRDefault="007B31EE" w14:paraId="7F9C1B33" w14:textId="77777777">
    <w:pPr>
      <w:pStyle w:val="Footer"/>
    </w:pPr>
  </w:p>
  <w:p w:rsidR="007B31EE" w:rsidRDefault="00073B3F" w14:paraId="22CC5FA7" w14:textId="77777777">
    <w:pPr>
      <w:pStyle w:val="Footer"/>
    </w:pPr>
    <w:r>
      <mc:AlternateContent>
        <mc:Choice Requires="wps">
          <w:drawing>
            <wp:anchor distT="0" distB="0" distL="114300" distR="114300" simplePos="0" relativeHeight="251658243" behindDoc="0" locked="0" layoutInCell="1" allowOverlap="1" wp14:anchorId="32231E5E" wp14:editId="0850D7CA">
              <wp:simplePos x="0" y="0"/>
              <wp:positionH relativeFrom="rightMargin">
                <wp:posOffset>0</wp:posOffset>
              </wp:positionH>
              <wp:positionV relativeFrom="paragraph">
                <wp:posOffset>174625</wp:posOffset>
              </wp:positionV>
              <wp:extent cx="466725" cy="771525"/>
              <wp:effectExtent l="0" t="0" r="0" b="0"/>
              <wp:wrapNone/>
              <wp:docPr id="8" name="Text Box 8"/>
              <wp:cNvGraphicFramePr/>
              <a:graphic xmlns:a="http://schemas.openxmlformats.org/drawingml/2006/main">
                <a:graphicData uri="http://schemas.microsoft.com/office/word/2010/wordprocessingShape">
                  <wps:wsp>
                    <wps:cNvSpPr txBox="1"/>
                    <wps:spPr>
                      <a:xfrm>
                        <a:off x="0" y="0"/>
                        <a:ext cx="466725" cy="771525"/>
                      </a:xfrm>
                      <a:prstGeom prst="rect">
                        <a:avLst/>
                      </a:prstGeom>
                      <a:noFill/>
                      <a:ln w="6350">
                        <a:noFill/>
                      </a:ln>
                    </wps:spPr>
                    <wps:txbx>
                      <w:txbxContent>
                        <w:p w:rsidR="00073B3F" w:rsidP="00073B3F" w:rsidRDefault="00073B3F" w14:paraId="1DDF34A0" w14:textId="77777777">
                          <w:pPr>
                            <w:pStyle w:val="Footer"/>
                          </w:pPr>
                          <w:r>
                            <w:rPr>
                              <w:noProof w:val="0"/>
                            </w:rPr>
                            <w:fldChar w:fldCharType="begin"/>
                          </w:r>
                          <w:r>
                            <w:instrText xml:space="preserve"> PAGE   \* MERGEFORMAT </w:instrText>
                          </w:r>
                          <w:r>
                            <w:rPr>
                              <w:noProof w:val="0"/>
                            </w:rPr>
                            <w:fldChar w:fldCharType="separate"/>
                          </w:r>
                          <w:r>
                            <w:t>1</w:t>
                          </w:r>
                          <w:r>
                            <w:fldChar w:fldCharType="end"/>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2231E5E">
              <v:stroke joinstyle="miter"/>
              <v:path gradientshapeok="t" o:connecttype="rect"/>
            </v:shapetype>
            <v:shape id="Text Box 8" style="position:absolute;left:0;text-align:left;margin-left:0;margin-top:13.75pt;width:36.75pt;height:60.75pt;z-index:251658243;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">
              <v:textbox style="mso-fit-shape-to-text:t">
                <w:txbxContent>
                  <w:p w:rsidR="00073B3F" w:rsidP="00073B3F" w:rsidRDefault="00073B3F" w14:paraId="1DDF34A0" w14:textId="77777777">
                    <w:pPr>
                      <w:pStyle w:val="Footer"/>
                    </w:pPr>
                    <w:r>
                      <w:rPr>
                        <w:noProof w:val="0"/>
                      </w:rPr>
                      <w:fldChar w:fldCharType="begin"/>
                    </w:r>
                    <w:r>
                      <w:instrText xml:space="preserve"> PAGE   \* MERGEFORMAT </w:instrText>
                    </w:r>
                    <w:r>
                      <w:rPr>
                        <w:noProof w:val="0"/>
                      </w:rPr>
                      <w:fldChar w:fldCharType="separate"/>
                    </w:r>
                    <w:r>
                      <w:t>1</w:t>
                    </w:r>
                    <w:r>
                      <w:fldChar w:fldCharType="end"/>
                    </w:r>
                  </w:p>
                </w:txbxContent>
              </v:textbox>
              <w10:wrap anchorx="margin"/>
            </v:shape>
          </w:pict>
        </mc:Fallback>
      </mc:AlternateContent>
    </w:r>
    <w:r w:rsidRPr="003F1A84" w:rsidR="007B31EE">
      <w:drawing>
        <wp:anchor distT="0" distB="0" distL="114300" distR="114300" simplePos="0" relativeHeight="251658242" behindDoc="1" locked="1" layoutInCell="1" allowOverlap="1" wp14:anchorId="2073197B" wp14:editId="7AA546E4">
          <wp:simplePos x="0" y="0"/>
          <wp:positionH relativeFrom="page">
            <wp:align>right</wp:align>
          </wp:positionH>
          <wp:positionV relativeFrom="page">
            <wp:align>bottom</wp:align>
          </wp:positionV>
          <wp:extent cx="2483485" cy="12236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flipH="1">
                    <a:off x="0" y="0"/>
                    <a:ext cx="2483485" cy="12236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B192D" w:rsidRDefault="00FB192D" w14:paraId="0735B560" w14:textId="77777777">
    <w:pPr>
      <w:pStyle w:val="Footer"/>
    </w:pPr>
  </w:p>
  <w:p w:rsidR="00FB192D" w:rsidRDefault="007D53F2" w14:paraId="327BE271" w14:textId="77777777">
    <w:pPr>
      <w:pStyle w:val="Footer"/>
    </w:pPr>
    <w:r>
      <mc:AlternateContent>
        <mc:Choice Requires="wps">
          <w:drawing>
            <wp:anchor distT="0" distB="0" distL="114300" distR="114300" simplePos="0" relativeHeight="251658241" behindDoc="0" locked="0" layoutInCell="1" allowOverlap="1" wp14:anchorId="65E421FB" wp14:editId="7BF881A8">
              <wp:simplePos x="0" y="0"/>
              <wp:positionH relativeFrom="rightMargin">
                <wp:posOffset>0</wp:posOffset>
              </wp:positionH>
              <wp:positionV relativeFrom="paragraph">
                <wp:posOffset>174625</wp:posOffset>
              </wp:positionV>
              <wp:extent cx="466725" cy="771525"/>
              <wp:effectExtent l="0" t="0" r="0" b="0"/>
              <wp:wrapNone/>
              <wp:docPr id="6" name="Text Box 6"/>
              <wp:cNvGraphicFramePr/>
              <a:graphic xmlns:a="http://schemas.openxmlformats.org/drawingml/2006/main">
                <a:graphicData uri="http://schemas.microsoft.com/office/word/2010/wordprocessingShape">
                  <wps:wsp>
                    <wps:cNvSpPr txBox="1"/>
                    <wps:spPr>
                      <a:xfrm>
                        <a:off x="0" y="0"/>
                        <a:ext cx="466725" cy="771525"/>
                      </a:xfrm>
                      <a:prstGeom prst="rect">
                        <a:avLst/>
                      </a:prstGeom>
                      <a:noFill/>
                      <a:ln w="6350">
                        <a:noFill/>
                      </a:ln>
                    </wps:spPr>
                    <wps:txbx>
                      <w:txbxContent>
                        <w:p w:rsidR="00E6319D" w:rsidP="006831CD" w:rsidRDefault="006831CD" w14:paraId="725B5787" w14:textId="77777777">
                          <w:pPr>
                            <w:pStyle w:val="Footer"/>
                          </w:pPr>
                          <w:r>
                            <w:rPr>
                              <w:noProof w:val="0"/>
                            </w:rPr>
                            <w:fldChar w:fldCharType="begin"/>
                          </w:r>
                          <w:r>
                            <w:instrText xml:space="preserve"> PAGE   \* MERGEFORMAT </w:instrText>
                          </w:r>
                          <w:r>
                            <w:rPr>
                              <w:noProof w:val="0"/>
                            </w:rPr>
                            <w:fldChar w:fldCharType="separate"/>
                          </w:r>
                          <w:r>
                            <w:t>1</w:t>
                          </w:r>
                          <w:r>
                            <w:fldChar w:fldCharType="end"/>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5E421FB">
              <v:stroke joinstyle="miter"/>
              <v:path gradientshapeok="t" o:connecttype="rect"/>
            </v:shapetype>
            <v:shape id="Text Box 6" style="position:absolute;left:0;text-align:left;margin-left:0;margin-top:13.75pt;width:36.75pt;height:60.75pt;z-index:25165824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">
              <v:textbox style="mso-fit-shape-to-text:t">
                <w:txbxContent>
                  <w:p w:rsidR="00E6319D" w:rsidP="006831CD" w:rsidRDefault="006831CD" w14:paraId="725B5787" w14:textId="77777777">
                    <w:pPr>
                      <w:pStyle w:val="Footer"/>
                    </w:pPr>
                    <w:r>
                      <w:rPr>
                        <w:noProof w:val="0"/>
                      </w:rPr>
                      <w:fldChar w:fldCharType="begin"/>
                    </w:r>
                    <w:r>
                      <w:instrText xml:space="preserve"> PAGE   \* MERGEFORMAT </w:instrText>
                    </w:r>
                    <w:r>
                      <w:rPr>
                        <w:noProof w:val="0"/>
                      </w:rPr>
                      <w:fldChar w:fldCharType="separate"/>
                    </w:r>
                    <w:r>
                      <w:t>1</w:t>
                    </w:r>
                    <w:r>
                      <w:fldChar w:fldCharType="end"/>
                    </w:r>
                  </w:p>
                </w:txbxContent>
              </v:textbox>
              <w10:wrap anchorx="margin"/>
            </v:shape>
          </w:pict>
        </mc:Fallback>
      </mc:AlternateContent>
    </w:r>
    <w:r w:rsidRPr="003F1A84" w:rsidR="00FB192D">
      <w:drawing>
        <wp:anchor distT="0" distB="0" distL="114300" distR="114300" simplePos="0" relativeHeight="251658244" behindDoc="1" locked="1" layoutInCell="1" allowOverlap="1" wp14:anchorId="07930451" wp14:editId="2E195BB0">
          <wp:simplePos x="0" y="0"/>
          <wp:positionH relativeFrom="page">
            <wp:align>right</wp:align>
          </wp:positionH>
          <wp:positionV relativeFrom="page">
            <wp:align>bottom</wp:align>
          </wp:positionV>
          <wp:extent cx="2483485" cy="12236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flipH="1">
                    <a:off x="0" y="0"/>
                    <a:ext cx="2483485" cy="12236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5F2F" w:rsidP="0069763F" w:rsidRDefault="00A75F2F" w14:paraId="6000F4CB" w14:textId="77777777">
      <w:r>
        <w:separator/>
      </w:r>
    </w:p>
  </w:footnote>
  <w:footnote w:type="continuationSeparator" w:id="0">
    <w:p w:rsidR="00A75F2F" w:rsidP="0069763F" w:rsidRDefault="00A75F2F" w14:paraId="07AC4947" w14:textId="77777777">
      <w:r>
        <w:continuationSeparator/>
      </w:r>
    </w:p>
  </w:footnote>
  <w:footnote w:type="continuationNotice" w:id="1">
    <w:p w:rsidR="00A75F2F" w:rsidP="0069763F" w:rsidRDefault="00A75F2F" w14:paraId="1B2717E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E8E" w:rsidRDefault="00DE2E8E" w14:paraId="77C7210D" w14:textId="77777777">
    <w:pPr>
      <w:pStyle w:val="Header"/>
    </w:pPr>
  </w:p>
  <w:p w:rsidR="00DE2E8E" w:rsidRDefault="00DE2E8E" w14:paraId="2D4BEC0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07213" w:rsidR="00FB192D" w:rsidP="0069763F" w:rsidRDefault="00C071AC" w14:paraId="279D7EDF" w14:textId="71EDBF6B">
    <w:pPr>
      <w:pStyle w:val="Header"/>
      <w:rPr>
        <w:lang w:eastAsia="en-GB"/>
      </w:rPr>
    </w:pPr>
    <w:r>
      <w:rPr>
        <w:noProof/>
      </w:rPr>
      <w:drawing>
        <wp:anchor distT="0" distB="0" distL="114300" distR="114300" simplePos="0" relativeHeight="251660292" behindDoc="0" locked="0" layoutInCell="1" allowOverlap="1" wp14:anchorId="4D7F0CC0" wp14:editId="48D56A6D">
          <wp:simplePos x="0" y="0"/>
          <wp:positionH relativeFrom="margin">
            <wp:align>center</wp:align>
          </wp:positionH>
          <wp:positionV relativeFrom="paragraph">
            <wp:posOffset>-89535</wp:posOffset>
          </wp:positionV>
          <wp:extent cx="3344545" cy="723900"/>
          <wp:effectExtent l="0" t="0" r="8255" b="0"/>
          <wp:wrapSquare wrapText="bothSides"/>
          <wp:docPr id="1501065261" name="Picture 150106526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454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E07213" w:rsidR="00E07213" w:rsidP="0069763F" w:rsidRDefault="00E07213" w14:paraId="601909CD" w14:textId="425D55F0">
    <w:pPr>
      <w:pStyle w:val="Header"/>
      <w:rPr>
        <w:lang w:eastAsia="en-GB"/>
      </w:rPr>
    </w:pPr>
  </w:p>
  <w:p w:rsidRPr="00E07213" w:rsidR="00FB192D" w:rsidP="0069763F" w:rsidRDefault="00FB192D" w14:paraId="3B99E0AE" w14:textId="3B749444">
    <w:pPr>
      <w:pStyle w:val="Header"/>
      <w:rPr>
        <w:lang w:eastAsia="en-GB"/>
      </w:rPr>
    </w:pPr>
  </w:p>
  <w:p w:rsidRPr="00E07213" w:rsidR="00FB192D" w:rsidP="0069763F" w:rsidRDefault="00FB192D" w14:paraId="194D3992" w14:textId="77777777">
    <w:pPr>
      <w:pStyle w:val="Header"/>
      <w:rPr>
        <w:lang w:eastAsia="en-GB"/>
      </w:rPr>
    </w:pPr>
  </w:p>
  <w:p w:rsidRPr="00E07213" w:rsidR="00E07213" w:rsidP="0069763F" w:rsidRDefault="00E07213" w14:paraId="42A65F05" w14:textId="77777777">
    <w:pPr>
      <w:pStyle w:val="Header"/>
      <w:rPr>
        <w:lang w:eastAsia="en-GB"/>
      </w:rPr>
    </w:pPr>
  </w:p>
  <w:p w:rsidRPr="00E07213" w:rsidR="00503B83" w:rsidP="0069763F" w:rsidRDefault="00503B83" w14:paraId="03981983" w14:textId="55A339D0">
    <w:pPr>
      <w:pStyle w:val="Header"/>
      <w:rPr>
        <w:lang w:eastAsia="en-GB"/>
      </w:rPr>
    </w:pPr>
  </w:p>
</w:hdr>
</file>

<file path=word/intelligence2.xml><?xml version="1.0" encoding="utf-8"?>
<int2:intelligence xmlns:int2="http://schemas.microsoft.com/office/intelligence/2020/intelligence" xmlns:oel="http://schemas.microsoft.com/office/2019/extlst">
  <int2:observations>
    <int2:bookmark int2:bookmarkName="_Int_jxakhsQ3" int2:invalidationBookmarkName="" int2:hashCode="Vf2c0lvQPB1WkD" int2:id="oH4bfyLQ">
      <int2:state int2:value="Rejected" int2:type="AugLoop_Text_Critique"/>
    </int2:bookmark>
    <int2:bookmark int2:bookmarkName="_Int_3lJbOGun" int2:invalidationBookmarkName="" int2:hashCode="9KsYjua5qLjgEI" int2:id="yX9su7r6">
      <int2:state int2:value="Rejected" int2:type="AugLoop_Text_Critique"/>
    </int2:bookmark>
    <int2:bookmark int2:bookmarkName="_Int_oFVQb2P8" int2:invalidationBookmarkName="" int2:hashCode="g92davQ/jL7gis" int2:id="RKLqyxND">
      <int2:state int2:value="Rejected" int2:type="AugLoop_Text_Critique"/>
    </int2:bookmark>
    <int2:bookmark int2:bookmarkName="_Int_A21Md0vv" int2:invalidationBookmarkName="" int2:hashCode="bjPcTV+eYtzjH/" int2:id="hOHtN9Jo">
      <int2:state int2:value="Rejected" int2:type="AugLoop_Text_Critique"/>
    </int2:bookmark>
    <int2:bookmark int2:bookmarkName="_Int_XehhbNsv" int2:invalidationBookmarkName="" int2:hashCode="2isSiADU4Sne92" int2:id="1GDmrv0F">
      <int2:state int2:value="Rejected" int2:type="AugLoop_Text_Critique"/>
    </int2:bookmark>
    <int2:bookmark int2:bookmarkName="_Int_FGoBdb9Q" int2:invalidationBookmarkName="" int2:hashCode="MzdTUbwlzxOQlF" int2:id="nviK4Lx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5AB0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9C09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7C2B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E8083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8FC624C"/>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CB6A2130"/>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DFFC6EB0"/>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CC32435A"/>
    <w:lvl w:ilvl="0">
      <w:start w:val="1"/>
      <w:numFmt w:val="bullet"/>
      <w:pStyle w:val="List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0FF45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C2FD88"/>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4CA10789"/>
    <w:multiLevelType w:val="hybridMultilevel"/>
    <w:tmpl w:val="8F8422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AC257F9"/>
    <w:multiLevelType w:val="hybridMultilevel"/>
    <w:tmpl w:val="707CC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8450163">
    <w:abstractNumId w:val="10"/>
  </w:num>
  <w:num w:numId="2" w16cid:durableId="578055709">
    <w:abstractNumId w:val="11"/>
  </w:num>
  <w:num w:numId="3" w16cid:durableId="1321545916">
    <w:abstractNumId w:val="9"/>
  </w:num>
  <w:num w:numId="4" w16cid:durableId="182137612">
    <w:abstractNumId w:val="7"/>
  </w:num>
  <w:num w:numId="5" w16cid:durableId="670789616">
    <w:abstractNumId w:val="6"/>
  </w:num>
  <w:num w:numId="6" w16cid:durableId="559563392">
    <w:abstractNumId w:val="5"/>
  </w:num>
  <w:num w:numId="7" w16cid:durableId="448283637">
    <w:abstractNumId w:val="4"/>
  </w:num>
  <w:num w:numId="8" w16cid:durableId="2105956155">
    <w:abstractNumId w:val="8"/>
  </w:num>
  <w:num w:numId="9" w16cid:durableId="1051926169">
    <w:abstractNumId w:val="3"/>
  </w:num>
  <w:num w:numId="10" w16cid:durableId="1524786588">
    <w:abstractNumId w:val="2"/>
  </w:num>
  <w:num w:numId="11" w16cid:durableId="1289386677">
    <w:abstractNumId w:val="1"/>
  </w:num>
  <w:num w:numId="12" w16cid:durableId="116073946">
    <w:abstractNumId w:val="0"/>
  </w:num>
  <w:num w:numId="13" w16cid:durableId="1522664489">
    <w:abstractNumId w:val="7"/>
  </w:num>
  <w:num w:numId="14" w16cid:durableId="959339651">
    <w:abstractNumId w:val="3"/>
  </w:num>
  <w:num w:numId="15" w16cid:durableId="1780828425">
    <w:abstractNumId w:val="7"/>
  </w:num>
  <w:num w:numId="16" w16cid:durableId="334114914">
    <w:abstractNumId w:val="3"/>
  </w:num>
  <w:num w:numId="17" w16cid:durableId="1788088134">
    <w:abstractNumId w:val="3"/>
  </w:num>
  <w:num w:numId="18" w16cid:durableId="81030938">
    <w:abstractNumId w:val="7"/>
  </w:num>
  <w:num w:numId="19" w16cid:durableId="873035375">
    <w:abstractNumId w:val="3"/>
  </w:num>
  <w:num w:numId="20" w16cid:durableId="1569682931">
    <w:abstractNumId w:val="3"/>
  </w:num>
  <w:num w:numId="21" w16cid:durableId="2054771718">
    <w:abstractNumId w:val="7"/>
  </w:num>
  <w:num w:numId="22" w16cid:durableId="2002348608">
    <w:abstractNumId w:val="3"/>
  </w:num>
  <w:num w:numId="23" w16cid:durableId="2052924826">
    <w:abstractNumId w:val="3"/>
  </w:num>
  <w:num w:numId="24" w16cid:durableId="1541160492">
    <w:abstractNumId w:val="7"/>
  </w:num>
  <w:num w:numId="25" w16cid:durableId="688337409">
    <w:abstractNumId w:val="3"/>
  </w:num>
  <w:num w:numId="26" w16cid:durableId="265384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FA2"/>
    <w:rsid w:val="00000389"/>
    <w:rsid w:val="00013027"/>
    <w:rsid w:val="000307B1"/>
    <w:rsid w:val="00034837"/>
    <w:rsid w:val="0003680E"/>
    <w:rsid w:val="00073B3F"/>
    <w:rsid w:val="00077BB7"/>
    <w:rsid w:val="0008272C"/>
    <w:rsid w:val="000A7A8B"/>
    <w:rsid w:val="000B074D"/>
    <w:rsid w:val="000B4BC6"/>
    <w:rsid w:val="000C2694"/>
    <w:rsid w:val="000D2797"/>
    <w:rsid w:val="000E1917"/>
    <w:rsid w:val="000E28B5"/>
    <w:rsid w:val="00112628"/>
    <w:rsid w:val="0011568A"/>
    <w:rsid w:val="00120F43"/>
    <w:rsid w:val="0012175A"/>
    <w:rsid w:val="00125ED9"/>
    <w:rsid w:val="001265A4"/>
    <w:rsid w:val="00127540"/>
    <w:rsid w:val="00130E33"/>
    <w:rsid w:val="00144B39"/>
    <w:rsid w:val="00162310"/>
    <w:rsid w:val="00173F7A"/>
    <w:rsid w:val="001936C0"/>
    <w:rsid w:val="001A09B8"/>
    <w:rsid w:val="001B2CCC"/>
    <w:rsid w:val="001B6D64"/>
    <w:rsid w:val="001E3BBF"/>
    <w:rsid w:val="001F03A2"/>
    <w:rsid w:val="001F16D0"/>
    <w:rsid w:val="001F3176"/>
    <w:rsid w:val="0020506E"/>
    <w:rsid w:val="00214074"/>
    <w:rsid w:val="00240B90"/>
    <w:rsid w:val="00240FE8"/>
    <w:rsid w:val="00270982"/>
    <w:rsid w:val="002709A2"/>
    <w:rsid w:val="0028090C"/>
    <w:rsid w:val="002857E1"/>
    <w:rsid w:val="002A0E73"/>
    <w:rsid w:val="002A72DD"/>
    <w:rsid w:val="002A79C2"/>
    <w:rsid w:val="002B221A"/>
    <w:rsid w:val="002B4514"/>
    <w:rsid w:val="002D1674"/>
    <w:rsid w:val="002F4152"/>
    <w:rsid w:val="003002FB"/>
    <w:rsid w:val="00310FC9"/>
    <w:rsid w:val="003142CE"/>
    <w:rsid w:val="003262A4"/>
    <w:rsid w:val="0033500F"/>
    <w:rsid w:val="00340C8C"/>
    <w:rsid w:val="00361C93"/>
    <w:rsid w:val="00362D4F"/>
    <w:rsid w:val="0037239A"/>
    <w:rsid w:val="003761E8"/>
    <w:rsid w:val="003925CE"/>
    <w:rsid w:val="003B243F"/>
    <w:rsid w:val="003C1B89"/>
    <w:rsid w:val="003E46D2"/>
    <w:rsid w:val="003F1A84"/>
    <w:rsid w:val="003F35C0"/>
    <w:rsid w:val="004148BE"/>
    <w:rsid w:val="00427B58"/>
    <w:rsid w:val="0043158E"/>
    <w:rsid w:val="00447048"/>
    <w:rsid w:val="0044775D"/>
    <w:rsid w:val="00452662"/>
    <w:rsid w:val="00453A2B"/>
    <w:rsid w:val="004603FE"/>
    <w:rsid w:val="00461FD6"/>
    <w:rsid w:val="00470366"/>
    <w:rsid w:val="00470824"/>
    <w:rsid w:val="00474457"/>
    <w:rsid w:val="004778A1"/>
    <w:rsid w:val="00480E7A"/>
    <w:rsid w:val="004869AF"/>
    <w:rsid w:val="0049025E"/>
    <w:rsid w:val="004E6826"/>
    <w:rsid w:val="00503B83"/>
    <w:rsid w:val="0050563F"/>
    <w:rsid w:val="00510C25"/>
    <w:rsid w:val="005173FF"/>
    <w:rsid w:val="005374DB"/>
    <w:rsid w:val="00550311"/>
    <w:rsid w:val="00554C04"/>
    <w:rsid w:val="005700AC"/>
    <w:rsid w:val="005779BE"/>
    <w:rsid w:val="0058622E"/>
    <w:rsid w:val="00586264"/>
    <w:rsid w:val="005A2CB1"/>
    <w:rsid w:val="005A3787"/>
    <w:rsid w:val="005A54D7"/>
    <w:rsid w:val="005C2A45"/>
    <w:rsid w:val="005C41F5"/>
    <w:rsid w:val="005C7641"/>
    <w:rsid w:val="005D110E"/>
    <w:rsid w:val="005F294B"/>
    <w:rsid w:val="00602941"/>
    <w:rsid w:val="0062060F"/>
    <w:rsid w:val="0062225F"/>
    <w:rsid w:val="00632CE4"/>
    <w:rsid w:val="00635000"/>
    <w:rsid w:val="006371CD"/>
    <w:rsid w:val="006444B0"/>
    <w:rsid w:val="00646570"/>
    <w:rsid w:val="006562A1"/>
    <w:rsid w:val="00661631"/>
    <w:rsid w:val="00665B18"/>
    <w:rsid w:val="00682A48"/>
    <w:rsid w:val="00682C25"/>
    <w:rsid w:val="006831CD"/>
    <w:rsid w:val="0069763F"/>
    <w:rsid w:val="006B2C7B"/>
    <w:rsid w:val="006C22CC"/>
    <w:rsid w:val="006C5248"/>
    <w:rsid w:val="006C57BF"/>
    <w:rsid w:val="006E168F"/>
    <w:rsid w:val="006E70CD"/>
    <w:rsid w:val="006F5A67"/>
    <w:rsid w:val="00701586"/>
    <w:rsid w:val="00705761"/>
    <w:rsid w:val="00707590"/>
    <w:rsid w:val="0071486B"/>
    <w:rsid w:val="00722C1C"/>
    <w:rsid w:val="007340E4"/>
    <w:rsid w:val="00751A9F"/>
    <w:rsid w:val="007636C8"/>
    <w:rsid w:val="00766FAB"/>
    <w:rsid w:val="00773431"/>
    <w:rsid w:val="007750B3"/>
    <w:rsid w:val="00775A59"/>
    <w:rsid w:val="00775F01"/>
    <w:rsid w:val="007767C8"/>
    <w:rsid w:val="0079368B"/>
    <w:rsid w:val="00795F0A"/>
    <w:rsid w:val="007B31EE"/>
    <w:rsid w:val="007D082A"/>
    <w:rsid w:val="007D53F2"/>
    <w:rsid w:val="007E207D"/>
    <w:rsid w:val="007E4589"/>
    <w:rsid w:val="007E7E60"/>
    <w:rsid w:val="007F2698"/>
    <w:rsid w:val="007F2B7D"/>
    <w:rsid w:val="00801C5E"/>
    <w:rsid w:val="00814E2D"/>
    <w:rsid w:val="00833D5E"/>
    <w:rsid w:val="00850698"/>
    <w:rsid w:val="008601D8"/>
    <w:rsid w:val="00863FF4"/>
    <w:rsid w:val="00865AE8"/>
    <w:rsid w:val="008674CC"/>
    <w:rsid w:val="008847B3"/>
    <w:rsid w:val="008861E1"/>
    <w:rsid w:val="00886929"/>
    <w:rsid w:val="008968B1"/>
    <w:rsid w:val="00896D6D"/>
    <w:rsid w:val="008B0840"/>
    <w:rsid w:val="008C1B73"/>
    <w:rsid w:val="008C5236"/>
    <w:rsid w:val="008C6EAB"/>
    <w:rsid w:val="008D2F61"/>
    <w:rsid w:val="008D4E23"/>
    <w:rsid w:val="008D5CED"/>
    <w:rsid w:val="008D70F6"/>
    <w:rsid w:val="008F1343"/>
    <w:rsid w:val="009000C8"/>
    <w:rsid w:val="00910780"/>
    <w:rsid w:val="00911812"/>
    <w:rsid w:val="00911874"/>
    <w:rsid w:val="009140C5"/>
    <w:rsid w:val="009248A2"/>
    <w:rsid w:val="00950EE8"/>
    <w:rsid w:val="009511AA"/>
    <w:rsid w:val="009669D0"/>
    <w:rsid w:val="00971021"/>
    <w:rsid w:val="00973279"/>
    <w:rsid w:val="00975090"/>
    <w:rsid w:val="00982570"/>
    <w:rsid w:val="009A7E16"/>
    <w:rsid w:val="009B6FBE"/>
    <w:rsid w:val="009D2017"/>
    <w:rsid w:val="009D3C5E"/>
    <w:rsid w:val="009D5462"/>
    <w:rsid w:val="009E6974"/>
    <w:rsid w:val="00A053D2"/>
    <w:rsid w:val="00A11731"/>
    <w:rsid w:val="00A26AF8"/>
    <w:rsid w:val="00A272DA"/>
    <w:rsid w:val="00A338FF"/>
    <w:rsid w:val="00A35083"/>
    <w:rsid w:val="00A468AF"/>
    <w:rsid w:val="00A63BAE"/>
    <w:rsid w:val="00A642E4"/>
    <w:rsid w:val="00A647DA"/>
    <w:rsid w:val="00A7062F"/>
    <w:rsid w:val="00A7211D"/>
    <w:rsid w:val="00A75F2F"/>
    <w:rsid w:val="00A83805"/>
    <w:rsid w:val="00A9183C"/>
    <w:rsid w:val="00A9251B"/>
    <w:rsid w:val="00AA1DE2"/>
    <w:rsid w:val="00AB7709"/>
    <w:rsid w:val="00AC3CEE"/>
    <w:rsid w:val="00AD5D32"/>
    <w:rsid w:val="00AE68D7"/>
    <w:rsid w:val="00AE6F7C"/>
    <w:rsid w:val="00B050D7"/>
    <w:rsid w:val="00B2677C"/>
    <w:rsid w:val="00B42874"/>
    <w:rsid w:val="00B51001"/>
    <w:rsid w:val="00B62ABE"/>
    <w:rsid w:val="00B7029B"/>
    <w:rsid w:val="00B719CA"/>
    <w:rsid w:val="00B82659"/>
    <w:rsid w:val="00B93679"/>
    <w:rsid w:val="00BB09D1"/>
    <w:rsid w:val="00BB34D1"/>
    <w:rsid w:val="00BB378F"/>
    <w:rsid w:val="00BB42A1"/>
    <w:rsid w:val="00BB721D"/>
    <w:rsid w:val="00BC1643"/>
    <w:rsid w:val="00BC2734"/>
    <w:rsid w:val="00BC544F"/>
    <w:rsid w:val="00BE0E45"/>
    <w:rsid w:val="00BE3054"/>
    <w:rsid w:val="00BF0E6D"/>
    <w:rsid w:val="00BF254C"/>
    <w:rsid w:val="00BF71E4"/>
    <w:rsid w:val="00C038C5"/>
    <w:rsid w:val="00C04A87"/>
    <w:rsid w:val="00C071AC"/>
    <w:rsid w:val="00C14E34"/>
    <w:rsid w:val="00C2251C"/>
    <w:rsid w:val="00C250AC"/>
    <w:rsid w:val="00C254E4"/>
    <w:rsid w:val="00C255C7"/>
    <w:rsid w:val="00C35C1B"/>
    <w:rsid w:val="00C4166F"/>
    <w:rsid w:val="00C42F23"/>
    <w:rsid w:val="00C63C75"/>
    <w:rsid w:val="00C726E7"/>
    <w:rsid w:val="00C74B14"/>
    <w:rsid w:val="00CA5482"/>
    <w:rsid w:val="00CA569D"/>
    <w:rsid w:val="00CB7337"/>
    <w:rsid w:val="00CC56E2"/>
    <w:rsid w:val="00CC5D57"/>
    <w:rsid w:val="00CE76F3"/>
    <w:rsid w:val="00D02ABC"/>
    <w:rsid w:val="00D11506"/>
    <w:rsid w:val="00D13ED0"/>
    <w:rsid w:val="00D1665B"/>
    <w:rsid w:val="00D329F9"/>
    <w:rsid w:val="00D372F9"/>
    <w:rsid w:val="00D54069"/>
    <w:rsid w:val="00D5616D"/>
    <w:rsid w:val="00D5660C"/>
    <w:rsid w:val="00D611B4"/>
    <w:rsid w:val="00DB3D15"/>
    <w:rsid w:val="00DB7FE9"/>
    <w:rsid w:val="00DC37E5"/>
    <w:rsid w:val="00DC754C"/>
    <w:rsid w:val="00DE2E8E"/>
    <w:rsid w:val="00DE4146"/>
    <w:rsid w:val="00DE54C0"/>
    <w:rsid w:val="00DE7C00"/>
    <w:rsid w:val="00DF0FBF"/>
    <w:rsid w:val="00E056CF"/>
    <w:rsid w:val="00E07213"/>
    <w:rsid w:val="00E17255"/>
    <w:rsid w:val="00E21FB9"/>
    <w:rsid w:val="00E406A6"/>
    <w:rsid w:val="00E45AAA"/>
    <w:rsid w:val="00E4724D"/>
    <w:rsid w:val="00E50648"/>
    <w:rsid w:val="00E511A2"/>
    <w:rsid w:val="00E511D9"/>
    <w:rsid w:val="00E5519E"/>
    <w:rsid w:val="00E6319D"/>
    <w:rsid w:val="00E64F8D"/>
    <w:rsid w:val="00E65489"/>
    <w:rsid w:val="00E703E7"/>
    <w:rsid w:val="00EA2001"/>
    <w:rsid w:val="00EA632C"/>
    <w:rsid w:val="00EB2557"/>
    <w:rsid w:val="00EB5676"/>
    <w:rsid w:val="00EC16C4"/>
    <w:rsid w:val="00EC625B"/>
    <w:rsid w:val="00EC70BC"/>
    <w:rsid w:val="00ED75A5"/>
    <w:rsid w:val="00EE0999"/>
    <w:rsid w:val="00EE389B"/>
    <w:rsid w:val="00EF09C7"/>
    <w:rsid w:val="00EF09FC"/>
    <w:rsid w:val="00EF44B4"/>
    <w:rsid w:val="00F06F46"/>
    <w:rsid w:val="00F17F9B"/>
    <w:rsid w:val="00F25ECE"/>
    <w:rsid w:val="00F31E89"/>
    <w:rsid w:val="00F340AE"/>
    <w:rsid w:val="00F44C37"/>
    <w:rsid w:val="00F4510A"/>
    <w:rsid w:val="00F54954"/>
    <w:rsid w:val="00F55927"/>
    <w:rsid w:val="00F564B1"/>
    <w:rsid w:val="00F61498"/>
    <w:rsid w:val="00F658CA"/>
    <w:rsid w:val="00F76CA9"/>
    <w:rsid w:val="00F936D9"/>
    <w:rsid w:val="00F946AB"/>
    <w:rsid w:val="00F94872"/>
    <w:rsid w:val="00FA1C69"/>
    <w:rsid w:val="00FA5E02"/>
    <w:rsid w:val="00FB192D"/>
    <w:rsid w:val="00FB5749"/>
    <w:rsid w:val="00FB59E1"/>
    <w:rsid w:val="00FC1C39"/>
    <w:rsid w:val="00FC35E1"/>
    <w:rsid w:val="00FD0FA2"/>
    <w:rsid w:val="0EDB48F3"/>
    <w:rsid w:val="1154379B"/>
    <w:rsid w:val="1406457F"/>
    <w:rsid w:val="1A413929"/>
    <w:rsid w:val="24DC75DA"/>
    <w:rsid w:val="260E0C7F"/>
    <w:rsid w:val="26C0C562"/>
    <w:rsid w:val="28975295"/>
    <w:rsid w:val="2C886C78"/>
    <w:rsid w:val="2DC85033"/>
    <w:rsid w:val="2E2967F4"/>
    <w:rsid w:val="315ED2CF"/>
    <w:rsid w:val="32BED0D0"/>
    <w:rsid w:val="37A1DECD"/>
    <w:rsid w:val="39CC8266"/>
    <w:rsid w:val="54B0E8D6"/>
    <w:rsid w:val="57CE0304"/>
    <w:rsid w:val="59B5CD22"/>
    <w:rsid w:val="5B863A4B"/>
    <w:rsid w:val="5C2DBF51"/>
    <w:rsid w:val="60593D1F"/>
    <w:rsid w:val="672F6B23"/>
    <w:rsid w:val="6C21B9E6"/>
    <w:rsid w:val="71C5A71F"/>
    <w:rsid w:val="7996FC5B"/>
    <w:rsid w:val="7C0DDF2D"/>
    <w:rsid w:val="7EBCF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E5404"/>
  <w15:chartTrackingRefBased/>
  <w15:docId w15:val="{4AF97A21-E097-4537-802A-28722782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6"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lsdException w:name="Intense Emphasis" w:uiPriority="21" w:qFormat="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Mind Body"/>
    <w:uiPriority w:val="3"/>
    <w:qFormat/>
    <w:rsid w:val="00A11731"/>
    <w:pPr>
      <w:jc w:val="both"/>
    </w:pPr>
    <w:rPr>
      <w:rFonts w:ascii="Mind Meridian" w:hAnsi="Mind Meridian" w:cs="Mind Meridian"/>
      <w:sz w:val="24"/>
      <w:szCs w:val="24"/>
    </w:rPr>
  </w:style>
  <w:style w:type="paragraph" w:styleId="Heading1">
    <w:name w:val="heading 1"/>
    <w:basedOn w:val="Normal"/>
    <w:next w:val="Normal"/>
    <w:link w:val="Heading1Char"/>
    <w:uiPriority w:val="2"/>
    <w:qFormat/>
    <w:rsid w:val="00A11731"/>
    <w:pPr>
      <w:keepNext/>
      <w:keepLines/>
      <w:spacing w:before="160" w:after="40"/>
      <w:outlineLvl w:val="0"/>
    </w:pPr>
    <w:rPr>
      <w:rFonts w:eastAsiaTheme="majorEastAsia"/>
      <w:b/>
      <w:color w:val="1300C1" w:themeColor="text2"/>
      <w:sz w:val="36"/>
      <w:szCs w:val="36"/>
    </w:rPr>
  </w:style>
  <w:style w:type="paragraph" w:styleId="Heading2">
    <w:name w:val="heading 2"/>
    <w:basedOn w:val="Normal"/>
    <w:next w:val="Normal"/>
    <w:link w:val="Heading2Char"/>
    <w:uiPriority w:val="2"/>
    <w:qFormat/>
    <w:rsid w:val="00A11731"/>
    <w:pPr>
      <w:keepNext/>
      <w:keepLines/>
      <w:spacing w:before="120" w:after="40"/>
      <w:outlineLvl w:val="1"/>
    </w:pPr>
    <w:rPr>
      <w:rFonts w:eastAsiaTheme="majorEastAsia"/>
      <w:b/>
      <w:color w:val="1300C1" w:themeColor="text2"/>
      <w:sz w:val="32"/>
      <w:szCs w:val="32"/>
    </w:rPr>
  </w:style>
  <w:style w:type="paragraph" w:styleId="Heading3">
    <w:name w:val="heading 3"/>
    <w:basedOn w:val="Normal"/>
    <w:next w:val="Normal"/>
    <w:link w:val="Heading3Char"/>
    <w:uiPriority w:val="2"/>
    <w:qFormat/>
    <w:rsid w:val="00A11731"/>
    <w:pPr>
      <w:keepNext/>
      <w:keepLines/>
      <w:spacing w:before="80" w:after="0"/>
      <w:outlineLvl w:val="2"/>
    </w:pPr>
    <w:rPr>
      <w:rFonts w:eastAsiaTheme="majorEastAsia"/>
      <w:b/>
      <w:color w:val="1300C1" w:themeColor="text2"/>
      <w:sz w:val="28"/>
      <w:szCs w:val="28"/>
    </w:rPr>
  </w:style>
  <w:style w:type="paragraph" w:styleId="Heading4">
    <w:name w:val="heading 4"/>
    <w:basedOn w:val="Normal"/>
    <w:next w:val="Normal"/>
    <w:link w:val="Heading4Char"/>
    <w:uiPriority w:val="2"/>
    <w:qFormat/>
    <w:rsid w:val="00A11731"/>
    <w:pPr>
      <w:keepNext/>
      <w:keepLines/>
      <w:spacing w:before="40" w:after="0"/>
      <w:outlineLvl w:val="3"/>
    </w:pPr>
    <w:rPr>
      <w:rFonts w:eastAsiaTheme="majorEastAsia"/>
      <w:b/>
      <w:bCs/>
      <w:color w:val="1300C1" w:themeColor="text2"/>
    </w:rPr>
  </w:style>
  <w:style w:type="paragraph" w:styleId="Heading5">
    <w:name w:val="heading 5"/>
    <w:basedOn w:val="Normal"/>
    <w:next w:val="Normal"/>
    <w:link w:val="Heading5Char"/>
    <w:uiPriority w:val="9"/>
    <w:semiHidden/>
    <w:rsid w:val="00A11731"/>
    <w:pPr>
      <w:keepNext/>
      <w:keepLines/>
      <w:spacing w:before="40"/>
      <w:outlineLvl w:val="4"/>
    </w:pPr>
    <w:rPr>
      <w:rFonts w:asciiTheme="majorHAnsi" w:hAnsiTheme="majorHAnsi" w:eastAsiaTheme="majorEastAsia" w:cstheme="majorBidi"/>
      <w:color w:val="1300C1" w:themeColor="text2"/>
      <w:sz w:val="22"/>
      <w:szCs w:val="22"/>
    </w:rPr>
  </w:style>
  <w:style w:type="paragraph" w:styleId="Heading6">
    <w:name w:val="heading 6"/>
    <w:basedOn w:val="Normal"/>
    <w:next w:val="Normal"/>
    <w:link w:val="Heading6Char"/>
    <w:uiPriority w:val="9"/>
    <w:semiHidden/>
    <w:unhideWhenUsed/>
    <w:rsid w:val="00A11731"/>
    <w:pPr>
      <w:keepNext/>
      <w:keepLines/>
      <w:spacing w:before="40"/>
      <w:outlineLvl w:val="5"/>
    </w:pPr>
    <w:rPr>
      <w:rFonts w:asciiTheme="majorHAnsi" w:hAnsiTheme="majorHAnsi" w:eastAsiaTheme="majorEastAsia" w:cstheme="majorBidi"/>
      <w:i/>
      <w:iCs/>
      <w:color w:val="1300C1" w:themeColor="text2"/>
      <w:sz w:val="21"/>
      <w:szCs w:val="21"/>
    </w:rPr>
  </w:style>
  <w:style w:type="paragraph" w:styleId="Heading7">
    <w:name w:val="heading 7"/>
    <w:basedOn w:val="Normal"/>
    <w:next w:val="Normal"/>
    <w:link w:val="Heading7Char"/>
    <w:uiPriority w:val="9"/>
    <w:semiHidden/>
    <w:unhideWhenUsed/>
    <w:qFormat/>
    <w:rsid w:val="00A11731"/>
    <w:pPr>
      <w:keepNext/>
      <w:keepLines/>
      <w:spacing w:before="40"/>
      <w:outlineLvl w:val="6"/>
    </w:pPr>
    <w:rPr>
      <w:rFonts w:asciiTheme="majorHAnsi" w:hAnsiTheme="majorHAnsi" w:eastAsiaTheme="majorEastAsia" w:cstheme="majorBidi"/>
      <w:i/>
      <w:iCs/>
      <w:color w:val="800038" w:themeColor="accent1" w:themeShade="80"/>
      <w:sz w:val="21"/>
      <w:szCs w:val="21"/>
    </w:rPr>
  </w:style>
  <w:style w:type="paragraph" w:styleId="Heading8">
    <w:name w:val="heading 8"/>
    <w:basedOn w:val="Normal"/>
    <w:next w:val="Normal"/>
    <w:link w:val="Heading8Char"/>
    <w:uiPriority w:val="9"/>
    <w:semiHidden/>
    <w:unhideWhenUsed/>
    <w:qFormat/>
    <w:rsid w:val="00A11731"/>
    <w:pPr>
      <w:keepNext/>
      <w:keepLines/>
      <w:spacing w:before="40"/>
      <w:outlineLvl w:val="7"/>
    </w:pPr>
    <w:rPr>
      <w:rFonts w:asciiTheme="majorHAnsi" w:hAnsiTheme="majorHAnsi" w:eastAsiaTheme="majorEastAsia" w:cstheme="majorBidi"/>
      <w:b/>
      <w:bCs/>
      <w:color w:val="1300C1" w:themeColor="text2"/>
    </w:rPr>
  </w:style>
  <w:style w:type="paragraph" w:styleId="Heading9">
    <w:name w:val="heading 9"/>
    <w:basedOn w:val="Normal"/>
    <w:next w:val="Normal"/>
    <w:link w:val="Heading9Char"/>
    <w:uiPriority w:val="9"/>
    <w:semiHidden/>
    <w:unhideWhenUsed/>
    <w:qFormat/>
    <w:rsid w:val="00A11731"/>
    <w:pPr>
      <w:keepNext/>
      <w:keepLines/>
      <w:spacing w:before="40"/>
      <w:outlineLvl w:val="8"/>
    </w:pPr>
    <w:rPr>
      <w:rFonts w:asciiTheme="majorHAnsi" w:hAnsiTheme="majorHAnsi" w:eastAsiaTheme="majorEastAsia" w:cstheme="majorBidi"/>
      <w:b/>
      <w:bCs/>
      <w:i/>
      <w:iCs/>
      <w:color w:val="1300C1"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A11731"/>
    <w:pPr>
      <w:tabs>
        <w:tab w:val="center" w:pos="4513"/>
        <w:tab w:val="right" w:pos="9026"/>
      </w:tabs>
      <w:spacing w:after="0" w:line="260" w:lineRule="exact"/>
    </w:pPr>
  </w:style>
  <w:style w:type="character" w:styleId="HeaderChar" w:customStyle="1">
    <w:name w:val="Header Char"/>
    <w:basedOn w:val="DefaultParagraphFont"/>
    <w:link w:val="Header"/>
    <w:uiPriority w:val="99"/>
    <w:semiHidden/>
    <w:rsid w:val="00A11731"/>
    <w:rPr>
      <w:rFonts w:ascii="Mind Meridian" w:hAnsi="Mind Meridian" w:cs="Mind Meridian"/>
      <w:sz w:val="24"/>
      <w:szCs w:val="24"/>
    </w:rPr>
  </w:style>
  <w:style w:type="paragraph" w:styleId="Footer">
    <w:name w:val="footer"/>
    <w:basedOn w:val="Normal"/>
    <w:link w:val="FooterChar"/>
    <w:uiPriority w:val="99"/>
    <w:semiHidden/>
    <w:rsid w:val="00A11731"/>
    <w:pPr>
      <w:spacing w:line="266" w:lineRule="exact"/>
    </w:pPr>
    <w:rPr>
      <w:rFonts w:eastAsia="Mind Meridian"/>
      <w:noProof/>
      <w:color w:val="1300C1" w:themeColor="text2"/>
      <w:lang w:eastAsia="en-GB"/>
    </w:rPr>
  </w:style>
  <w:style w:type="character" w:styleId="FooterChar" w:customStyle="1">
    <w:name w:val="Footer Char"/>
    <w:basedOn w:val="DefaultParagraphFont"/>
    <w:link w:val="Footer"/>
    <w:uiPriority w:val="99"/>
    <w:semiHidden/>
    <w:rsid w:val="00A11731"/>
    <w:rPr>
      <w:rFonts w:ascii="Mind Meridian" w:hAnsi="Mind Meridian" w:eastAsia="Mind Meridian" w:cs="Mind Meridian"/>
      <w:noProof/>
      <w:color w:val="1300C1" w:themeColor="text2"/>
      <w:sz w:val="24"/>
      <w:szCs w:val="24"/>
      <w:lang w:eastAsia="en-GB"/>
    </w:rPr>
  </w:style>
  <w:style w:type="paragraph" w:styleId="BalloonText">
    <w:name w:val="Balloon Text"/>
    <w:basedOn w:val="Normal"/>
    <w:link w:val="BalloonTextChar"/>
    <w:uiPriority w:val="99"/>
    <w:semiHidden/>
    <w:unhideWhenUsed/>
    <w:rsid w:val="00A11731"/>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A11731"/>
    <w:rPr>
      <w:rFonts w:ascii="Times New Roman" w:hAnsi="Times New Roman" w:cs="Times New Roman"/>
      <w:sz w:val="18"/>
      <w:szCs w:val="18"/>
    </w:rPr>
  </w:style>
  <w:style w:type="character" w:styleId="PlaceholderText">
    <w:name w:val="Placeholder Text"/>
    <w:basedOn w:val="DefaultParagraphFont"/>
    <w:uiPriority w:val="99"/>
    <w:semiHidden/>
    <w:rsid w:val="00A11731"/>
    <w:rPr>
      <w:color w:val="808080"/>
    </w:rPr>
  </w:style>
  <w:style w:type="paragraph" w:styleId="NoSpacing">
    <w:name w:val="No Spacing"/>
    <w:basedOn w:val="Normal"/>
    <w:uiPriority w:val="3"/>
    <w:qFormat/>
    <w:rsid w:val="00A11731"/>
    <w:pPr>
      <w:spacing w:after="0"/>
    </w:pPr>
  </w:style>
  <w:style w:type="character" w:styleId="Heading1Char" w:customStyle="1">
    <w:name w:val="Heading 1 Char"/>
    <w:basedOn w:val="DefaultParagraphFont"/>
    <w:link w:val="Heading1"/>
    <w:uiPriority w:val="2"/>
    <w:rsid w:val="00A11731"/>
    <w:rPr>
      <w:rFonts w:ascii="Mind Meridian" w:hAnsi="Mind Meridian" w:cs="Mind Meridian" w:eastAsiaTheme="majorEastAsia"/>
      <w:b/>
      <w:color w:val="1300C1" w:themeColor="text2"/>
      <w:sz w:val="36"/>
      <w:szCs w:val="36"/>
    </w:rPr>
  </w:style>
  <w:style w:type="character" w:styleId="Heading2Char" w:customStyle="1">
    <w:name w:val="Heading 2 Char"/>
    <w:basedOn w:val="DefaultParagraphFont"/>
    <w:link w:val="Heading2"/>
    <w:uiPriority w:val="2"/>
    <w:rsid w:val="00A11731"/>
    <w:rPr>
      <w:rFonts w:ascii="Mind Meridian" w:hAnsi="Mind Meridian" w:cs="Mind Meridian" w:eastAsiaTheme="majorEastAsia"/>
      <w:b/>
      <w:color w:val="1300C1" w:themeColor="text2"/>
      <w:sz w:val="32"/>
      <w:szCs w:val="32"/>
    </w:rPr>
  </w:style>
  <w:style w:type="paragraph" w:styleId="Title">
    <w:name w:val="Title"/>
    <w:basedOn w:val="Normal"/>
    <w:next w:val="Normal"/>
    <w:link w:val="TitleChar"/>
    <w:qFormat/>
    <w:rsid w:val="00A11731"/>
    <w:pPr>
      <w:spacing w:after="160"/>
      <w:contextualSpacing/>
      <w:jc w:val="center"/>
    </w:pPr>
    <w:rPr>
      <w:rFonts w:eastAsiaTheme="majorEastAsia"/>
      <w:b/>
      <w:color w:val="1300C1" w:themeColor="text2"/>
      <w:spacing w:val="-10"/>
      <w:sz w:val="56"/>
      <w:szCs w:val="56"/>
    </w:rPr>
  </w:style>
  <w:style w:type="character" w:styleId="TitleChar" w:customStyle="1">
    <w:name w:val="Title Char"/>
    <w:basedOn w:val="DefaultParagraphFont"/>
    <w:link w:val="Title"/>
    <w:rsid w:val="00A11731"/>
    <w:rPr>
      <w:rFonts w:ascii="Mind Meridian" w:hAnsi="Mind Meridian" w:cs="Mind Meridian" w:eastAsiaTheme="majorEastAsia"/>
      <w:b/>
      <w:color w:val="1300C1" w:themeColor="text2"/>
      <w:spacing w:val="-10"/>
      <w:sz w:val="56"/>
      <w:szCs w:val="56"/>
    </w:rPr>
  </w:style>
  <w:style w:type="paragraph" w:styleId="Subtitle">
    <w:name w:val="Subtitle"/>
    <w:basedOn w:val="Normal"/>
    <w:next w:val="Normal"/>
    <w:link w:val="SubtitleChar"/>
    <w:uiPriority w:val="1"/>
    <w:qFormat/>
    <w:rsid w:val="00A11731"/>
    <w:pPr>
      <w:numPr>
        <w:ilvl w:val="1"/>
      </w:numPr>
      <w:spacing w:after="160"/>
      <w:contextualSpacing/>
      <w:jc w:val="center"/>
    </w:pPr>
    <w:rPr>
      <w:rFonts w:eastAsiaTheme="majorEastAsia"/>
      <w:b/>
      <w:color w:val="1300C1" w:themeColor="text2"/>
      <w:sz w:val="44"/>
      <w:szCs w:val="44"/>
    </w:rPr>
  </w:style>
  <w:style w:type="character" w:styleId="SubtitleChar" w:customStyle="1">
    <w:name w:val="Subtitle Char"/>
    <w:basedOn w:val="DefaultParagraphFont"/>
    <w:link w:val="Subtitle"/>
    <w:uiPriority w:val="1"/>
    <w:rsid w:val="00A11731"/>
    <w:rPr>
      <w:rFonts w:ascii="Mind Meridian" w:hAnsi="Mind Meridian" w:cs="Mind Meridian" w:eastAsiaTheme="majorEastAsia"/>
      <w:b/>
      <w:color w:val="1300C1" w:themeColor="text2"/>
      <w:sz w:val="44"/>
      <w:szCs w:val="44"/>
    </w:rPr>
  </w:style>
  <w:style w:type="character" w:styleId="Heading3Char" w:customStyle="1">
    <w:name w:val="Heading 3 Char"/>
    <w:basedOn w:val="DefaultParagraphFont"/>
    <w:link w:val="Heading3"/>
    <w:uiPriority w:val="2"/>
    <w:rsid w:val="00A11731"/>
    <w:rPr>
      <w:rFonts w:ascii="Mind Meridian" w:hAnsi="Mind Meridian" w:cs="Mind Meridian" w:eastAsiaTheme="majorEastAsia"/>
      <w:b/>
      <w:color w:val="1300C1" w:themeColor="text2"/>
      <w:sz w:val="28"/>
      <w:szCs w:val="28"/>
    </w:rPr>
  </w:style>
  <w:style w:type="character" w:styleId="Heading4Char" w:customStyle="1">
    <w:name w:val="Heading 4 Char"/>
    <w:basedOn w:val="DefaultParagraphFont"/>
    <w:link w:val="Heading4"/>
    <w:uiPriority w:val="2"/>
    <w:rsid w:val="00A11731"/>
    <w:rPr>
      <w:rFonts w:ascii="Mind Meridian" w:hAnsi="Mind Meridian" w:cs="Mind Meridian" w:eastAsiaTheme="majorEastAsia"/>
      <w:b/>
      <w:bCs/>
      <w:color w:val="1300C1" w:themeColor="text2"/>
      <w:sz w:val="24"/>
      <w:szCs w:val="24"/>
    </w:rPr>
  </w:style>
  <w:style w:type="character" w:styleId="Heading5Char" w:customStyle="1">
    <w:name w:val="Heading 5 Char"/>
    <w:basedOn w:val="DefaultParagraphFont"/>
    <w:link w:val="Heading5"/>
    <w:uiPriority w:val="9"/>
    <w:semiHidden/>
    <w:rsid w:val="00A11731"/>
    <w:rPr>
      <w:rFonts w:asciiTheme="majorHAnsi" w:hAnsiTheme="majorHAnsi" w:eastAsiaTheme="majorEastAsia" w:cstheme="majorBidi"/>
      <w:color w:val="1300C1" w:themeColor="text2"/>
      <w:sz w:val="22"/>
      <w:szCs w:val="22"/>
    </w:rPr>
  </w:style>
  <w:style w:type="character" w:styleId="Heading6Char" w:customStyle="1">
    <w:name w:val="Heading 6 Char"/>
    <w:basedOn w:val="DefaultParagraphFont"/>
    <w:link w:val="Heading6"/>
    <w:uiPriority w:val="9"/>
    <w:semiHidden/>
    <w:rsid w:val="00A11731"/>
    <w:rPr>
      <w:rFonts w:asciiTheme="majorHAnsi" w:hAnsiTheme="majorHAnsi" w:eastAsiaTheme="majorEastAsia" w:cstheme="majorBidi"/>
      <w:i/>
      <w:iCs/>
      <w:color w:val="1300C1" w:themeColor="text2"/>
      <w:sz w:val="21"/>
      <w:szCs w:val="21"/>
    </w:rPr>
  </w:style>
  <w:style w:type="character" w:styleId="Heading7Char" w:customStyle="1">
    <w:name w:val="Heading 7 Char"/>
    <w:basedOn w:val="DefaultParagraphFont"/>
    <w:link w:val="Heading7"/>
    <w:uiPriority w:val="9"/>
    <w:semiHidden/>
    <w:rsid w:val="00A11731"/>
    <w:rPr>
      <w:rFonts w:asciiTheme="majorHAnsi" w:hAnsiTheme="majorHAnsi" w:eastAsiaTheme="majorEastAsia" w:cstheme="majorBidi"/>
      <w:i/>
      <w:iCs/>
      <w:color w:val="800038" w:themeColor="accent1" w:themeShade="80"/>
      <w:sz w:val="21"/>
      <w:szCs w:val="21"/>
    </w:rPr>
  </w:style>
  <w:style w:type="character" w:styleId="Heading8Char" w:customStyle="1">
    <w:name w:val="Heading 8 Char"/>
    <w:basedOn w:val="DefaultParagraphFont"/>
    <w:link w:val="Heading8"/>
    <w:uiPriority w:val="9"/>
    <w:semiHidden/>
    <w:rsid w:val="00A11731"/>
    <w:rPr>
      <w:rFonts w:asciiTheme="majorHAnsi" w:hAnsiTheme="majorHAnsi" w:eastAsiaTheme="majorEastAsia" w:cstheme="majorBidi"/>
      <w:b/>
      <w:bCs/>
      <w:color w:val="1300C1" w:themeColor="text2"/>
      <w:sz w:val="24"/>
      <w:szCs w:val="24"/>
    </w:rPr>
  </w:style>
  <w:style w:type="character" w:styleId="Heading9Char" w:customStyle="1">
    <w:name w:val="Heading 9 Char"/>
    <w:basedOn w:val="DefaultParagraphFont"/>
    <w:link w:val="Heading9"/>
    <w:uiPriority w:val="9"/>
    <w:semiHidden/>
    <w:rsid w:val="00A11731"/>
    <w:rPr>
      <w:rFonts w:asciiTheme="majorHAnsi" w:hAnsiTheme="majorHAnsi" w:eastAsiaTheme="majorEastAsia" w:cstheme="majorBidi"/>
      <w:b/>
      <w:bCs/>
      <w:i/>
      <w:iCs/>
      <w:color w:val="1300C1" w:themeColor="text2"/>
      <w:sz w:val="24"/>
      <w:szCs w:val="24"/>
    </w:rPr>
  </w:style>
  <w:style w:type="paragraph" w:styleId="Caption">
    <w:name w:val="caption"/>
    <w:basedOn w:val="Normal"/>
    <w:next w:val="Normal"/>
    <w:uiPriority w:val="35"/>
    <w:semiHidden/>
    <w:unhideWhenUsed/>
    <w:qFormat/>
    <w:rsid w:val="00A11731"/>
    <w:pPr>
      <w:spacing w:line="240" w:lineRule="auto"/>
    </w:pPr>
    <w:rPr>
      <w:b/>
      <w:bCs/>
      <w:smallCaps/>
      <w:color w:val="595959" w:themeColor="text1" w:themeTint="A6"/>
      <w:spacing w:val="6"/>
    </w:rPr>
  </w:style>
  <w:style w:type="character" w:styleId="Strong">
    <w:name w:val="Strong"/>
    <w:aliases w:val="Bold"/>
    <w:basedOn w:val="DefaultParagraphFont"/>
    <w:uiPriority w:val="6"/>
    <w:qFormat/>
    <w:rsid w:val="00A11731"/>
    <w:rPr>
      <w:b/>
      <w:bCs/>
    </w:rPr>
  </w:style>
  <w:style w:type="character" w:styleId="Emphasis">
    <w:name w:val="Emphasis"/>
    <w:aliases w:val="Italics"/>
    <w:basedOn w:val="DefaultParagraphFont"/>
    <w:uiPriority w:val="6"/>
    <w:qFormat/>
    <w:rsid w:val="00A11731"/>
    <w:rPr>
      <w:i/>
      <w:iCs/>
    </w:rPr>
  </w:style>
  <w:style w:type="paragraph" w:styleId="Quote">
    <w:name w:val="Quote"/>
    <w:basedOn w:val="Normal"/>
    <w:next w:val="Normal"/>
    <w:link w:val="QuoteChar"/>
    <w:uiPriority w:val="3"/>
    <w:qFormat/>
    <w:rsid w:val="00A11731"/>
    <w:pPr>
      <w:ind w:left="720" w:right="720"/>
    </w:pPr>
    <w:rPr>
      <w:i/>
      <w:iCs/>
      <w:color w:val="404040" w:themeColor="text1" w:themeTint="BF"/>
    </w:rPr>
  </w:style>
  <w:style w:type="character" w:styleId="QuoteChar" w:customStyle="1">
    <w:name w:val="Quote Char"/>
    <w:basedOn w:val="DefaultParagraphFont"/>
    <w:link w:val="Quote"/>
    <w:uiPriority w:val="3"/>
    <w:rsid w:val="00A11731"/>
    <w:rPr>
      <w:rFonts w:ascii="Mind Meridian" w:hAnsi="Mind Meridian" w:cs="Mind Meridian"/>
      <w:i/>
      <w:iCs/>
      <w:color w:val="404040" w:themeColor="text1" w:themeTint="BF"/>
      <w:sz w:val="24"/>
      <w:szCs w:val="24"/>
    </w:rPr>
  </w:style>
  <w:style w:type="paragraph" w:styleId="ListNumber">
    <w:name w:val="List Number"/>
    <w:basedOn w:val="ListNumber2"/>
    <w:uiPriority w:val="5"/>
    <w:rsid w:val="00A11731"/>
  </w:style>
  <w:style w:type="character" w:styleId="Pink" w:customStyle="1">
    <w:name w:val="Pink"/>
    <w:basedOn w:val="DefaultParagraphFont"/>
    <w:uiPriority w:val="7"/>
    <w:qFormat/>
    <w:rsid w:val="00A11731"/>
    <w:rPr>
      <w:color w:val="FF0071" w:themeColor="accent1"/>
    </w:rPr>
  </w:style>
  <w:style w:type="character" w:styleId="Purple" w:customStyle="1">
    <w:name w:val="Purple"/>
    <w:basedOn w:val="DefaultParagraphFont"/>
    <w:uiPriority w:val="7"/>
    <w:semiHidden/>
    <w:rsid w:val="00A11731"/>
    <w:rPr>
      <w:color w:val="8149FF" w:themeColor="accent2"/>
    </w:rPr>
  </w:style>
  <w:style w:type="character" w:styleId="IntenseEmphasis">
    <w:name w:val="Intense Emphasis"/>
    <w:aliases w:val="Bold Italics"/>
    <w:basedOn w:val="DefaultParagraphFont"/>
    <w:uiPriority w:val="6"/>
    <w:qFormat/>
    <w:rsid w:val="00A11731"/>
    <w:rPr>
      <w:b/>
      <w:bCs/>
      <w:i/>
      <w:iCs/>
    </w:rPr>
  </w:style>
  <w:style w:type="character" w:styleId="SubtleReference">
    <w:name w:val="Subtle Reference"/>
    <w:basedOn w:val="DefaultParagraphFont"/>
    <w:uiPriority w:val="31"/>
    <w:semiHidden/>
    <w:rsid w:val="00A11731"/>
    <w:rPr>
      <w:smallCaps/>
      <w:color w:val="404040" w:themeColor="text1" w:themeTint="BF"/>
      <w:u w:val="single" w:color="7F7F7F" w:themeColor="text1" w:themeTint="80"/>
    </w:rPr>
  </w:style>
  <w:style w:type="character" w:styleId="IntenseReference">
    <w:name w:val="Intense Reference"/>
    <w:basedOn w:val="DefaultParagraphFont"/>
    <w:uiPriority w:val="32"/>
    <w:semiHidden/>
    <w:rsid w:val="00A11731"/>
    <w:rPr>
      <w:b/>
      <w:bCs/>
      <w:smallCaps/>
      <w:spacing w:val="5"/>
      <w:u w:val="single"/>
    </w:rPr>
  </w:style>
  <w:style w:type="character" w:styleId="BookTitle">
    <w:name w:val="Book Title"/>
    <w:basedOn w:val="DefaultParagraphFont"/>
    <w:uiPriority w:val="33"/>
    <w:semiHidden/>
    <w:rsid w:val="00A11731"/>
    <w:rPr>
      <w:b/>
      <w:bCs/>
      <w:smallCaps/>
    </w:rPr>
  </w:style>
  <w:style w:type="paragraph" w:styleId="TOCHeading">
    <w:name w:val="TOC Heading"/>
    <w:basedOn w:val="Heading1"/>
    <w:next w:val="Normal"/>
    <w:uiPriority w:val="39"/>
    <w:semiHidden/>
    <w:unhideWhenUsed/>
    <w:qFormat/>
    <w:rsid w:val="00A11731"/>
    <w:pPr>
      <w:outlineLvl w:val="9"/>
    </w:pPr>
  </w:style>
  <w:style w:type="paragraph" w:styleId="ListParagraph">
    <w:name w:val="List Paragraph"/>
    <w:basedOn w:val="Normal"/>
    <w:uiPriority w:val="99"/>
    <w:semiHidden/>
    <w:qFormat/>
    <w:rsid w:val="00A11731"/>
    <w:pPr>
      <w:ind w:left="720"/>
      <w:contextualSpacing/>
    </w:pPr>
  </w:style>
  <w:style w:type="paragraph" w:styleId="ListBullet">
    <w:name w:val="List Bullet"/>
    <w:basedOn w:val="Normal"/>
    <w:uiPriority w:val="5"/>
    <w:qFormat/>
    <w:rsid w:val="00A11731"/>
    <w:pPr>
      <w:numPr>
        <w:numId w:val="24"/>
      </w:numPr>
      <w:contextualSpacing/>
    </w:pPr>
  </w:style>
  <w:style w:type="paragraph" w:styleId="ListNumber2">
    <w:name w:val="List Number 2"/>
    <w:basedOn w:val="Normal"/>
    <w:uiPriority w:val="99"/>
    <w:semiHidden/>
    <w:rsid w:val="00A11731"/>
    <w:pPr>
      <w:numPr>
        <w:numId w:val="26"/>
      </w:numPr>
      <w:contextualSpacing/>
    </w:pPr>
  </w:style>
  <w:style w:type="paragraph" w:styleId="MindDisplay" w:customStyle="1">
    <w:name w:val="Mind Display"/>
    <w:basedOn w:val="Normal"/>
    <w:uiPriority w:val="3"/>
    <w:qFormat/>
    <w:rsid w:val="00A11731"/>
    <w:rPr>
      <w:rFonts w:ascii="Mind Meridian Display" w:hAnsi="Mind Meridian Display" w:cs="Mind Meridian Display"/>
    </w:rPr>
  </w:style>
  <w:style w:type="character" w:styleId="PageNumber">
    <w:name w:val="page number"/>
    <w:basedOn w:val="DefaultParagraphFont"/>
    <w:uiPriority w:val="99"/>
    <w:semiHidden/>
    <w:unhideWhenUsed/>
    <w:rsid w:val="00A11731"/>
  </w:style>
  <w:style w:type="character" w:styleId="Green" w:customStyle="1">
    <w:name w:val="Green"/>
    <w:basedOn w:val="DefaultParagraphFont"/>
    <w:uiPriority w:val="8"/>
    <w:semiHidden/>
    <w:rsid w:val="00A11731"/>
    <w:rPr>
      <w:color w:val="71F5C4" w:themeColor="accent3"/>
    </w:rPr>
  </w:style>
  <w:style w:type="character" w:styleId="Sky" w:customStyle="1">
    <w:name w:val="Sky"/>
    <w:basedOn w:val="DefaultParagraphFont"/>
    <w:uiPriority w:val="8"/>
    <w:semiHidden/>
    <w:rsid w:val="00A11731"/>
    <w:rPr>
      <w:color w:val="9DA8FF" w:themeColor="accent4"/>
    </w:rPr>
  </w:style>
  <w:style w:type="character" w:styleId="Peach" w:customStyle="1">
    <w:name w:val="Peach"/>
    <w:basedOn w:val="DefaultParagraphFont"/>
    <w:uiPriority w:val="8"/>
    <w:semiHidden/>
    <w:rsid w:val="00A11731"/>
    <w:rPr>
      <w:color w:val="FFCDD9" w:themeColor="accent5"/>
    </w:rPr>
  </w:style>
  <w:style w:type="character" w:styleId="Blue" w:customStyle="1">
    <w:name w:val="Blue"/>
    <w:basedOn w:val="DefaultParagraphFont"/>
    <w:uiPriority w:val="7"/>
    <w:qFormat/>
    <w:rsid w:val="00A11731"/>
    <w:rPr>
      <w:color w:val="1300C1" w:themeColor="text2"/>
    </w:rPr>
  </w:style>
  <w:style w:type="character" w:styleId="Default" w:customStyle="1">
    <w:name w:val="Default"/>
    <w:basedOn w:val="DefaultParagraphFont"/>
    <w:uiPriority w:val="6"/>
    <w:qFormat/>
    <w:rsid w:val="00A11731"/>
  </w:style>
  <w:style w:type="character" w:styleId="Hyperlink">
    <w:name w:val="Hyperlink"/>
    <w:basedOn w:val="DefaultParagraphFont"/>
    <w:uiPriority w:val="99"/>
    <w:unhideWhenUsed/>
    <w:rsid w:val="00BB34D1"/>
    <w:rPr>
      <w:color w:val="0563C1" w:themeColor="hyperlink"/>
      <w:u w:val="single"/>
    </w:rPr>
  </w:style>
  <w:style w:type="character" w:styleId="UnresolvedMention">
    <w:name w:val="Unresolved Mention"/>
    <w:basedOn w:val="DefaultParagraphFont"/>
    <w:uiPriority w:val="99"/>
    <w:semiHidden/>
    <w:unhideWhenUsed/>
    <w:rsid w:val="00BB34D1"/>
    <w:rPr>
      <w:color w:val="605E5C"/>
      <w:shd w:val="clear" w:color="auto" w:fill="E1DFDD"/>
    </w:rPr>
  </w:style>
  <w:style w:type="character" w:styleId="FollowedHyperlink">
    <w:name w:val="FollowedHyperlink"/>
    <w:basedOn w:val="DefaultParagraphFont"/>
    <w:uiPriority w:val="99"/>
    <w:semiHidden/>
    <w:unhideWhenUsed/>
    <w:rsid w:val="00F25ECE"/>
    <w:rPr>
      <w:color w:val="954F72" w:themeColor="followedHyperlink"/>
      <w:u w:val="single"/>
    </w:rPr>
  </w:style>
  <w:style w:type="paragraph" w:styleId="Highlightboxtext" w:customStyle="1">
    <w:name w:val="Highlight box text"/>
    <w:basedOn w:val="Normal"/>
    <w:qFormat/>
    <w:rsid w:val="00F76CA9"/>
    <w:pPr>
      <w:spacing w:line="340" w:lineRule="exact"/>
      <w:jc w:val="left"/>
    </w:pPr>
    <w:rPr>
      <w:rFonts w:asciiTheme="majorHAnsi" w:hAnsiTheme="majorHAnsi" w:eastAsiaTheme="minorHAnsi" w:cstheme="majorHAnsi"/>
      <w:color w:val="1300C1" w:themeColor="text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73418">
      <w:bodyDiv w:val="1"/>
      <w:marLeft w:val="0"/>
      <w:marRight w:val="0"/>
      <w:marTop w:val="0"/>
      <w:marBottom w:val="0"/>
      <w:divBdr>
        <w:top w:val="none" w:sz="0" w:space="0" w:color="auto"/>
        <w:left w:val="none" w:sz="0" w:space="0" w:color="auto"/>
        <w:bottom w:val="none" w:sz="0" w:space="0" w:color="auto"/>
        <w:right w:val="none" w:sz="0" w:space="0" w:color="auto"/>
      </w:divBdr>
    </w:div>
    <w:div w:id="497499735">
      <w:bodyDiv w:val="1"/>
      <w:marLeft w:val="0"/>
      <w:marRight w:val="0"/>
      <w:marTop w:val="0"/>
      <w:marBottom w:val="0"/>
      <w:divBdr>
        <w:top w:val="none" w:sz="0" w:space="0" w:color="auto"/>
        <w:left w:val="none" w:sz="0" w:space="0" w:color="auto"/>
        <w:bottom w:val="none" w:sz="0" w:space="0" w:color="auto"/>
        <w:right w:val="none" w:sz="0" w:space="0" w:color="auto"/>
      </w:divBdr>
    </w:div>
    <w:div w:id="670527549">
      <w:bodyDiv w:val="1"/>
      <w:marLeft w:val="0"/>
      <w:marRight w:val="0"/>
      <w:marTop w:val="0"/>
      <w:marBottom w:val="0"/>
      <w:divBdr>
        <w:top w:val="none" w:sz="0" w:space="0" w:color="auto"/>
        <w:left w:val="none" w:sz="0" w:space="0" w:color="auto"/>
        <w:bottom w:val="none" w:sz="0" w:space="0" w:color="auto"/>
        <w:right w:val="none" w:sz="0" w:space="0" w:color="auto"/>
      </w:divBdr>
    </w:div>
    <w:div w:id="1077944882">
      <w:bodyDiv w:val="1"/>
      <w:marLeft w:val="0"/>
      <w:marRight w:val="0"/>
      <w:marTop w:val="0"/>
      <w:marBottom w:val="0"/>
      <w:divBdr>
        <w:top w:val="none" w:sz="0" w:space="0" w:color="auto"/>
        <w:left w:val="none" w:sz="0" w:space="0" w:color="auto"/>
        <w:bottom w:val="none" w:sz="0" w:space="0" w:color="auto"/>
        <w:right w:val="none" w:sz="0" w:space="0" w:color="auto"/>
      </w:divBdr>
    </w:div>
    <w:div w:id="167491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maidstonemind.org/our-privacy-policy-mid-kent-mind"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maidstonemind.org/wp-content/uploads/2021/11/Recruitment-Monitoring-Form-Fillable.pdf" TargetMode="External"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hyperlink" Target="mailto:recruitment@midkentmind.org.uk" TargetMode="External" Id="rId10" /><Relationship Type="http://schemas.microsoft.com/office/2020/10/relationships/intelligence" Target="intelligence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Pugsley\West%20Kent%20Mind\WKM%20Team%20-%20WKM%20Resources%20for%20all\Branding%20(WKM%20&amp;%20national%20Mind)\Branded%20templates\_WKM%20Word%20templates%20START%20HERE\Recruitment%20templates\2023%20Additional%20information%20templ" TargetMode="External"/></Relationships>
</file>

<file path=word/theme/theme1.xml><?xml version="1.0" encoding="utf-8"?>
<a:theme xmlns:a="http://schemas.openxmlformats.org/drawingml/2006/main" xmlns:thm15="http://schemas.microsoft.com/office/thememl/2012/main" name="Mind 2021">
  <a:themeElements>
    <a:clrScheme name="Custom 1">
      <a:dk1>
        <a:srgbClr val="000000"/>
      </a:dk1>
      <a:lt1>
        <a:srgbClr val="FFFFFF"/>
      </a:lt1>
      <a:dk2>
        <a:srgbClr val="1300C1"/>
      </a:dk2>
      <a:lt2>
        <a:srgbClr val="E7E6E6"/>
      </a:lt2>
      <a:accent1>
        <a:srgbClr val="FF0071"/>
      </a:accent1>
      <a:accent2>
        <a:srgbClr val="8149FF"/>
      </a:accent2>
      <a:accent3>
        <a:srgbClr val="71F5C4"/>
      </a:accent3>
      <a:accent4>
        <a:srgbClr val="9DA8FF"/>
      </a:accent4>
      <a:accent5>
        <a:srgbClr val="FFCDD9"/>
      </a:accent5>
      <a:accent6>
        <a:srgbClr val="1300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069C4C55DDFB4AB4EF1B5895C243E3" ma:contentTypeVersion="13" ma:contentTypeDescription="Create a new document." ma:contentTypeScope="" ma:versionID="62e51cc8782888bd5983a93ea160fe22">
  <xsd:schema xmlns:xsd="http://www.w3.org/2001/XMLSchema" xmlns:xs="http://www.w3.org/2001/XMLSchema" xmlns:p="http://schemas.microsoft.com/office/2006/metadata/properties" xmlns:ns2="c1fc0e7c-e686-4e7b-8751-dfa6fb74248e" xmlns:ns3="5435e192-e114-40e0-af0b-635668317c43" targetNamespace="http://schemas.microsoft.com/office/2006/metadata/properties" ma:root="true" ma:fieldsID="0dbfe264b517adb7993c9eb7bd7b8462" ns2:_="" ns3:_="">
    <xsd:import namespace="c1fc0e7c-e686-4e7b-8751-dfa6fb74248e"/>
    <xsd:import namespace="5435e192-e114-40e0-af0b-635668317c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c0e7c-e686-4e7b-8751-dfa6fb742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595a706-8113-4263-b035-024ca482c2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35e192-e114-40e0-af0b-635668317c4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1bf7f9b-98d8-4ade-b12d-d0ad1eb9aacf}" ma:internalName="TaxCatchAll" ma:showField="CatchAllData" ma:web="5435e192-e114-40e0-af0b-635668317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35e192-e114-40e0-af0b-635668317c43" xsi:nil="true"/>
    <lcf76f155ced4ddcb4097134ff3c332f xmlns="c1fc0e7c-e686-4e7b-8751-dfa6fb7424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5F1583-4E0A-469F-9ACC-DA0392EFE299}"/>
</file>

<file path=customXml/itemProps2.xml><?xml version="1.0" encoding="utf-8"?>
<ds:datastoreItem xmlns:ds="http://schemas.openxmlformats.org/officeDocument/2006/customXml" ds:itemID="{5232025F-AFAB-456B-9455-53A6BBF84D68}">
  <ds:schemaRefs>
    <ds:schemaRef ds:uri="http://schemas.microsoft.com/office/2006/metadata/properties"/>
    <ds:schemaRef ds:uri="http://schemas.microsoft.com/office/infopath/2007/PartnerControls"/>
    <ds:schemaRef ds:uri="5435e192-e114-40e0-af0b-635668317c43"/>
    <ds:schemaRef ds:uri="c1fc0e7c-e686-4e7b-8751-dfa6fb74248e"/>
  </ds:schemaRefs>
</ds:datastoreItem>
</file>

<file path=customXml/itemProps3.xml><?xml version="1.0" encoding="utf-8"?>
<ds:datastoreItem xmlns:ds="http://schemas.openxmlformats.org/officeDocument/2006/customXml" ds:itemID="{AE0694F0-11C7-4E92-A541-F9ADE7B22B9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2023 Additional information templ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Brian Pugsley</dc:creator>
  <keywords/>
  <dc:description/>
  <lastModifiedBy>Rebecca Slingsby</lastModifiedBy>
  <revision>6</revision>
  <lastPrinted>2025-03-05T11:12:00.0000000Z</lastPrinted>
  <dcterms:created xsi:type="dcterms:W3CDTF">2026-06-24T13:04:00.0000000Z</dcterms:created>
  <dcterms:modified xsi:type="dcterms:W3CDTF">2026-07-07T11:12:06.3973732Z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0x01010060069C4C55DDFB4AB4EF1B5895C243E3</vt:lpwstr>
  </property>
  <property fmtid="{D5CDD505-2E9C-101B-9397-08002B2CF9AE}" pid="3" name="Order">
    <vt:r8>24982700</vt:r8>
  </property>
  <property fmtid="{D5CDD505-2E9C-101B-9397-08002B2CF9AE}" pid="4" name="MediaServiceImageTags">
    <vt:lpwstr/>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